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1238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268"/>
      </w:tblGrid>
      <w:tr w:rsidR="00F41F7D" w:rsidRPr="001C1939" w14:paraId="68589569" w14:textId="77777777" w:rsidTr="001C1939">
        <w:trPr>
          <w:trHeight w:val="543"/>
        </w:trPr>
        <w:tc>
          <w:tcPr>
            <w:tcW w:w="11268" w:type="dxa"/>
            <w:shd w:val="clear" w:color="auto" w:fill="C6D9F1"/>
            <w:vAlign w:val="center"/>
          </w:tcPr>
          <w:p w14:paraId="44F0E39B" w14:textId="77777777" w:rsidR="00F41F7D" w:rsidRPr="001C1939" w:rsidRDefault="00F41F7D">
            <w:pPr>
              <w:pStyle w:val="Heading3"/>
              <w:rPr>
                <w:rFonts w:asciiTheme="minorHAnsi" w:hAnsiTheme="minorHAnsi" w:cstheme="minorHAnsi"/>
                <w:sz w:val="48"/>
              </w:rPr>
            </w:pPr>
            <w:r w:rsidRPr="001C1939">
              <w:rPr>
                <w:rFonts w:asciiTheme="minorHAnsi" w:hAnsiTheme="minorHAnsi" w:cstheme="minorHAnsi"/>
                <w:sz w:val="40"/>
                <w:szCs w:val="20"/>
              </w:rPr>
              <w:t xml:space="preserve"> Job Application Form</w:t>
            </w:r>
          </w:p>
        </w:tc>
      </w:tr>
    </w:tbl>
    <w:p w14:paraId="2968D0C3" w14:textId="1A0B3B9D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</w:tblGrid>
      <w:tr w:rsidR="001C1939" w:rsidRPr="001C1939" w14:paraId="6C8CE8DA" w14:textId="77777777" w:rsidTr="00BA5E93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CB4DFE9" w14:textId="77777777" w:rsidR="001C1939" w:rsidRPr="001C1939" w:rsidRDefault="001C1939" w:rsidP="00BA5E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Post Applied for: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FEF1BE" w14:textId="60657290" w:rsidR="001C1939" w:rsidRPr="00B855FB" w:rsidRDefault="00B855FB" w:rsidP="00BA5E93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B855FB">
              <w:rPr>
                <w:rFonts w:asciiTheme="minorHAnsi" w:hAnsiTheme="minorHAnsi" w:cstheme="minorHAnsi"/>
                <w:b/>
                <w:bCs/>
              </w:rPr>
              <w:t>Youth Worker</w:t>
            </w:r>
          </w:p>
        </w:tc>
      </w:tr>
    </w:tbl>
    <w:p w14:paraId="3BFAA850" w14:textId="77777777" w:rsidR="001C1939" w:rsidRPr="001C1939" w:rsidRDefault="001C1939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85"/>
        <w:gridCol w:w="2810"/>
        <w:gridCol w:w="2340"/>
      </w:tblGrid>
      <w:tr w:rsidR="00F41F7D" w:rsidRPr="001C1939" w14:paraId="3E60541E" w14:textId="77777777" w:rsidTr="00B855FB">
        <w:trPr>
          <w:trHeight w:val="38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51D86BB" w14:textId="5F1CDB90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Closing Date:</w:t>
            </w:r>
          </w:p>
        </w:tc>
        <w:tc>
          <w:tcPr>
            <w:tcW w:w="2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C68F1F" w14:textId="0A308F52" w:rsidR="00F41F7D" w:rsidRPr="00B855FB" w:rsidRDefault="00890656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Rolling Deadline</w:t>
            </w:r>
          </w:p>
        </w:tc>
        <w:tc>
          <w:tcPr>
            <w:tcW w:w="281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14:paraId="046D7447" w14:textId="7D438207" w:rsidR="00F41F7D" w:rsidRPr="001C1939" w:rsidRDefault="00F41F7D">
            <w:pPr>
              <w:autoSpaceDE w:val="0"/>
              <w:autoSpaceDN w:val="0"/>
              <w:adjustRightInd w:val="0"/>
              <w:ind w:left="1332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7D5D" w14:textId="1E6AAB8A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087DC24" w14:textId="77777777" w:rsidR="00F41F7D" w:rsidRPr="001C1939" w:rsidRDefault="00F41F7D" w:rsidP="00003733">
      <w:pPr>
        <w:tabs>
          <w:tab w:val="left" w:pos="2520"/>
        </w:tabs>
        <w:jc w:val="both"/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F41F7D" w:rsidRPr="001C1939" w14:paraId="0E481725" w14:textId="77777777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A5AA" w14:textId="4896E46D" w:rsidR="00356A5D" w:rsidRPr="00356A5D" w:rsidRDefault="00F41F7D" w:rsidP="00003733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56A5D">
              <w:rPr>
                <w:rFonts w:asciiTheme="minorHAnsi" w:hAnsiTheme="minorHAnsi" w:cstheme="minorHAnsi"/>
                <w:b/>
                <w:bCs/>
                <w:lang w:val="en-US"/>
              </w:rPr>
              <w:t>Please complete this for</w:t>
            </w:r>
            <w:r w:rsidR="00941675" w:rsidRPr="00356A5D">
              <w:rPr>
                <w:rFonts w:asciiTheme="minorHAnsi" w:hAnsiTheme="minorHAnsi" w:cstheme="minorHAnsi"/>
                <w:b/>
                <w:bCs/>
                <w:lang w:val="en-US"/>
              </w:rPr>
              <w:t>m fully using black ink or type.</w:t>
            </w:r>
            <w:r w:rsidR="00963F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941675" w:rsidRPr="00356A5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Please ensure that all sections are completed and that any gaps in the employment history are recorded and explained. </w:t>
            </w:r>
            <w:r w:rsidR="00356A5D" w:rsidRPr="00356A5D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We are unable to accept incomplete forms.</w:t>
            </w:r>
          </w:p>
          <w:p w14:paraId="06D41905" w14:textId="77777777" w:rsidR="00356A5D" w:rsidRDefault="00356A5D" w:rsidP="00003733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B023802" w14:textId="2AE8E9A2" w:rsidR="00F41F7D" w:rsidRDefault="00941675" w:rsidP="00003733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1C1939">
              <w:rPr>
                <w:rFonts w:asciiTheme="minorHAnsi" w:hAnsiTheme="minorHAnsi" w:cstheme="minorHAnsi"/>
                <w:lang w:val="en-US"/>
              </w:rPr>
              <w:t>If you have any queries when completing th</w:t>
            </w:r>
            <w:r w:rsidR="00E6009B" w:rsidRPr="001C1939">
              <w:rPr>
                <w:rFonts w:asciiTheme="minorHAnsi" w:hAnsiTheme="minorHAnsi" w:cstheme="minorHAnsi"/>
                <w:lang w:val="en-US"/>
              </w:rPr>
              <w:t xml:space="preserve">is application </w:t>
            </w:r>
            <w:r w:rsidR="00003733" w:rsidRPr="001C1939">
              <w:rPr>
                <w:rFonts w:asciiTheme="minorHAnsi" w:hAnsiTheme="minorHAnsi" w:cstheme="minorHAnsi"/>
                <w:lang w:val="en-US"/>
              </w:rPr>
              <w:t>form,</w:t>
            </w:r>
            <w:r w:rsidR="00E6009B" w:rsidRPr="001C1939">
              <w:rPr>
                <w:rFonts w:asciiTheme="minorHAnsi" w:hAnsiTheme="minorHAnsi" w:cstheme="minorHAnsi"/>
                <w:lang w:val="en-US"/>
              </w:rPr>
              <w:t xml:space="preserve"> plea</w:t>
            </w:r>
            <w:r w:rsidR="00CE5228" w:rsidRPr="001C1939">
              <w:rPr>
                <w:rFonts w:asciiTheme="minorHAnsi" w:hAnsiTheme="minorHAnsi" w:cstheme="minorHAnsi"/>
                <w:lang w:val="en-US"/>
              </w:rPr>
              <w:t xml:space="preserve">se </w:t>
            </w:r>
            <w:r w:rsidR="00963FED">
              <w:rPr>
                <w:rFonts w:asciiTheme="minorHAnsi" w:hAnsiTheme="minorHAnsi" w:cstheme="minorHAnsi"/>
                <w:lang w:val="en-US"/>
              </w:rPr>
              <w:t xml:space="preserve">email </w:t>
            </w:r>
            <w:hyperlink r:id="rId7" w:history="1">
              <w:r w:rsidR="00963FED" w:rsidRPr="003043A5">
                <w:rPr>
                  <w:rStyle w:val="Hyperlink"/>
                  <w:rFonts w:asciiTheme="minorHAnsi" w:hAnsiTheme="minorHAnsi" w:cstheme="minorHAnsi"/>
                  <w:lang w:val="en-US"/>
                </w:rPr>
                <w:t>m.oliver-brooke@kdyt.org.uk</w:t>
              </w:r>
            </w:hyperlink>
            <w:r w:rsidR="00963FE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7754E" w:rsidRPr="001C193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4715115E" w14:textId="1B1A4CD5" w:rsidR="00356A5D" w:rsidRPr="001C1939" w:rsidRDefault="00356A5D" w:rsidP="000037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4228D50C" w14:textId="77777777" w:rsidTr="001D20E9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EACB1AA" w14:textId="77777777" w:rsidR="00F41F7D" w:rsidRPr="001C1939" w:rsidRDefault="00F41F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THE INFORMATION YOU SUPPLY ON THIS FORM WILL BE TREATED IN CONFIDENCE.</w:t>
            </w:r>
          </w:p>
        </w:tc>
      </w:tr>
    </w:tbl>
    <w:p w14:paraId="338204CD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268"/>
      </w:tblGrid>
      <w:tr w:rsidR="00F41F7D" w:rsidRPr="001C1939" w14:paraId="5B7C9E6A" w14:textId="77777777" w:rsidTr="001D20E9">
        <w:trPr>
          <w:trHeight w:val="491"/>
        </w:trPr>
        <w:tc>
          <w:tcPr>
            <w:tcW w:w="11268" w:type="dxa"/>
            <w:shd w:val="clear" w:color="auto" w:fill="C6D9F1"/>
            <w:vAlign w:val="center"/>
          </w:tcPr>
          <w:p w14:paraId="1DFF0557" w14:textId="77777777" w:rsidR="00F41F7D" w:rsidRPr="001C1939" w:rsidRDefault="00AE5159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>Section 1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Personal D</w:t>
            </w:r>
            <w:r w:rsidR="00F41F7D" w:rsidRPr="001C1939">
              <w:rPr>
                <w:rFonts w:asciiTheme="minorHAnsi" w:hAnsiTheme="minorHAnsi" w:cstheme="minorHAnsi"/>
                <w:szCs w:val="36"/>
                <w:lang w:val="en-US"/>
              </w:rPr>
              <w:t>etails</w:t>
            </w:r>
          </w:p>
        </w:tc>
      </w:tr>
    </w:tbl>
    <w:p w14:paraId="56D6311B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F41F7D" w:rsidRPr="001C1939" w14:paraId="078F6DC1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226C886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4E7B636" w14:textId="61E29F9A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846276F" w14:textId="77777777" w:rsidR="00F41F7D" w:rsidRPr="001C1939" w:rsidRDefault="00F41F7D">
            <w:pPr>
              <w:autoSpaceDE w:val="0"/>
              <w:autoSpaceDN w:val="0"/>
              <w:adjustRightInd w:val="0"/>
              <w:ind w:left="792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63A3CB" w14:textId="6023147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47231C6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41F7D" w:rsidRPr="001C1939" w14:paraId="54F2CC1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4BEC364C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1C1939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EBD262" w14:textId="3CD4B68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0307F0F1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18CB467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F17451" w14:textId="476B33B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2A518454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2B2FE4A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D24FF1" w14:textId="76AB7859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44E51B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 w:rsidRPr="001C1939" w14:paraId="3FE346E4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BA108EF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E0888D" w14:textId="2B34E71E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D235F1D" w14:textId="77777777" w:rsidR="00F41F7D" w:rsidRPr="001C1939" w:rsidRDefault="00F41F7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Theme="minorHAnsi" w:hAnsiTheme="minorHAnsi" w:cstheme="minorHAnsi"/>
          <w:sz w:val="18"/>
        </w:rPr>
      </w:pPr>
      <w:r w:rsidRPr="001C1939">
        <w:rPr>
          <w:rFonts w:asciiTheme="minorHAnsi" w:hAnsiTheme="minorHAnsi" w:cstheme="minorHAnsi"/>
        </w:rPr>
        <w:tab/>
      </w:r>
      <w:r w:rsidRPr="001C1939">
        <w:rPr>
          <w:rFonts w:asciiTheme="minorHAnsi" w:hAnsiTheme="minorHAnsi" w:cstheme="minorHAnsi"/>
          <w:sz w:val="18"/>
        </w:rPr>
        <w:t>Letters</w:t>
      </w:r>
      <w:r w:rsidRPr="001C1939">
        <w:rPr>
          <w:rFonts w:asciiTheme="minorHAnsi" w:hAnsiTheme="minorHAnsi" w:cstheme="minorHAnsi"/>
          <w:sz w:val="18"/>
        </w:rPr>
        <w:tab/>
        <w:t>Numbers</w:t>
      </w:r>
      <w:r w:rsidRPr="001C1939">
        <w:rPr>
          <w:rFonts w:asciiTheme="minorHAnsi" w:hAnsiTheme="minorHAnsi" w:cstheme="minorHAnsi"/>
          <w:sz w:val="18"/>
        </w:rPr>
        <w:tab/>
        <w:t>Letter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F41F7D" w:rsidRPr="001C1939" w14:paraId="47B023F1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1049D8D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Home Telephone N</w:t>
            </w:r>
            <w:r w:rsidRPr="001C193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CDEAC" w14:textId="27933C3F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3974C04" w14:textId="77777777" w:rsidR="00F41F7D" w:rsidRPr="001C1939" w:rsidRDefault="00F41F7D">
            <w:pPr>
              <w:tabs>
                <w:tab w:val="left" w:pos="2520"/>
              </w:tabs>
              <w:ind w:left="214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National Insurance N</w:t>
            </w:r>
            <w:r w:rsidRPr="001C193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4C2600" w14:textId="567B0843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5A7AE2" w14:textId="48F8E834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290260" w14:textId="0FF0E20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4CE148" w14:textId="271B861A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6B8123" w14:textId="65F4545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4610D4" w14:textId="69542641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006B2F" w14:textId="5C4C8299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1CBF91" w14:textId="7E3B1280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EE012E" w14:textId="43420786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B5FB37C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 w:rsidRPr="001C1939" w14:paraId="5BFB1157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31757B35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Daytime Telephone N</w:t>
            </w:r>
            <w:r w:rsidRPr="001C193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3046DF5" w14:textId="57276A02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9D51F6F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 w:rsidRPr="001C1939" w14:paraId="743542D0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023B43A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Mobile Telephone N</w:t>
            </w:r>
            <w:r w:rsidRPr="001C193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C5D2D0" w14:textId="1E1AAFC3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A5109D1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F41F7D" w:rsidRPr="001C1939" w14:paraId="3E2C1094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1F27243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165E49" w14:textId="00D587F0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B84D37C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369"/>
        <w:gridCol w:w="239"/>
        <w:gridCol w:w="1012"/>
        <w:gridCol w:w="360"/>
        <w:gridCol w:w="180"/>
        <w:gridCol w:w="428"/>
        <w:gridCol w:w="292"/>
        <w:gridCol w:w="720"/>
        <w:gridCol w:w="540"/>
        <w:gridCol w:w="720"/>
        <w:gridCol w:w="2455"/>
      </w:tblGrid>
      <w:tr w:rsidR="00F41F7D" w:rsidRPr="001C1939" w14:paraId="07A45E4C" w14:textId="77777777" w:rsidTr="005E63E5">
        <w:trPr>
          <w:gridAfter w:val="4"/>
          <w:wAfter w:w="4435" w:type="dxa"/>
          <w:trHeight w:val="186"/>
        </w:trPr>
        <w:tc>
          <w:tcPr>
            <w:tcW w:w="3708" w:type="dxa"/>
            <w:vAlign w:val="center"/>
          </w:tcPr>
          <w:p w14:paraId="71B20E17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6D38496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0B924EA1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6DF2BB1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A9BD76E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</w:p>
        </w:tc>
      </w:tr>
      <w:tr w:rsidR="00F41F7D" w:rsidRPr="001C1939" w14:paraId="70B2227C" w14:textId="77777777" w:rsidTr="005E63E5">
        <w:trPr>
          <w:gridAfter w:val="1"/>
          <w:wAfter w:w="2455" w:type="dxa"/>
          <w:trHeight w:val="516"/>
        </w:trPr>
        <w:tc>
          <w:tcPr>
            <w:tcW w:w="5688" w:type="dxa"/>
            <w:gridSpan w:val="5"/>
            <w:vAlign w:val="center"/>
          </w:tcPr>
          <w:p w14:paraId="47C23A16" w14:textId="77777777" w:rsidR="00F41F7D" w:rsidRPr="001C1939" w:rsidRDefault="005E63E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A</w:t>
            </w:r>
            <w:r w:rsidR="00F41F7D"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re you free to remain and take up employment in the UK with no current immigration restrictions?</w:t>
            </w:r>
          </w:p>
          <w:p w14:paraId="013B4BD7" w14:textId="77777777" w:rsidR="00656310" w:rsidRPr="001C1939" w:rsidRDefault="0065631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AD93585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1012" w:type="dxa"/>
            <w:gridSpan w:val="2"/>
            <w:vAlign w:val="center"/>
          </w:tcPr>
          <w:p w14:paraId="59E714EB" w14:textId="426F14CF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11A6C5E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3DBC0254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  <w:tr w:rsidR="00656310" w:rsidRPr="001C1939" w14:paraId="2DE353AC" w14:textId="77777777" w:rsidTr="00656310">
        <w:trPr>
          <w:trHeight w:val="386"/>
        </w:trPr>
        <w:tc>
          <w:tcPr>
            <w:tcW w:w="4077" w:type="dxa"/>
            <w:gridSpan w:val="2"/>
            <w:tcBorders>
              <w:right w:val="single" w:sz="8" w:space="0" w:color="808080"/>
            </w:tcBorders>
            <w:vAlign w:val="center"/>
          </w:tcPr>
          <w:p w14:paraId="7CE1E44E" w14:textId="77777777" w:rsidR="00656310" w:rsidRPr="001C1939" w:rsidRDefault="00656310" w:rsidP="002C5C6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 xml:space="preserve">If no, please give </w:t>
            </w:r>
            <w:r w:rsidR="0041572C" w:rsidRPr="001C1939">
              <w:rPr>
                <w:rFonts w:asciiTheme="minorHAnsi" w:hAnsiTheme="minorHAnsi" w:cstheme="minorHAnsi"/>
                <w:b/>
                <w:bCs/>
              </w:rPr>
              <w:t>further details include</w:t>
            </w:r>
            <w:r w:rsidRPr="001C193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5C6D" w:rsidRPr="001C1939">
              <w:rPr>
                <w:rFonts w:asciiTheme="minorHAnsi" w:hAnsiTheme="minorHAnsi" w:cstheme="minorHAnsi"/>
                <w:b/>
                <w:bCs/>
              </w:rPr>
              <w:t>r</w:t>
            </w:r>
            <w:r w:rsidRPr="001C1939">
              <w:rPr>
                <w:rFonts w:asciiTheme="minorHAnsi" w:hAnsiTheme="minorHAnsi" w:cstheme="minorHAnsi"/>
                <w:b/>
                <w:bCs/>
              </w:rPr>
              <w:t xml:space="preserve">estrictions to the </w:t>
            </w:r>
            <w:r w:rsidR="0041572C" w:rsidRPr="001C1939">
              <w:rPr>
                <w:rFonts w:asciiTheme="minorHAnsi" w:hAnsiTheme="minorHAnsi" w:cstheme="minorHAnsi"/>
                <w:b/>
                <w:bCs/>
              </w:rPr>
              <w:t xml:space="preserve">number of 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hours you are able to work i.e. Student Visa</w:t>
            </w:r>
            <w:r w:rsidR="002C5C6D" w:rsidRPr="001C1939">
              <w:rPr>
                <w:rFonts w:asciiTheme="minorHAnsi" w:hAnsiTheme="minorHAnsi" w:cstheme="minorHAnsi"/>
                <w:b/>
                <w:bCs/>
              </w:rPr>
              <w:t>, 20 hours.</w:t>
            </w:r>
          </w:p>
        </w:tc>
        <w:tc>
          <w:tcPr>
            <w:tcW w:w="6946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008EE2" w14:textId="1ACCA93A" w:rsidR="00656310" w:rsidRPr="001C1939" w:rsidRDefault="00656310" w:rsidP="002A2A6B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0D762209" w14:textId="77777777" w:rsidR="00656310" w:rsidRPr="001C1939" w:rsidRDefault="00656310" w:rsidP="002A2A6B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08047403" w14:textId="77777777" w:rsidR="00656310" w:rsidRPr="001C1939" w:rsidRDefault="00656310" w:rsidP="002A2A6B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50DAEA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p w14:paraId="78F1676F" w14:textId="77777777" w:rsidR="00656310" w:rsidRPr="001C1939" w:rsidRDefault="00656310">
      <w:pPr>
        <w:pStyle w:val="TinyText"/>
        <w:rPr>
          <w:rFonts w:asciiTheme="minorHAnsi" w:hAnsiTheme="minorHAnsi" w:cstheme="minorHAnsi"/>
        </w:rPr>
      </w:pPr>
    </w:p>
    <w:p w14:paraId="3425A1A2" w14:textId="287E45F6" w:rsidR="00656310" w:rsidRPr="001C1939" w:rsidRDefault="00656310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11268"/>
      </w:tblGrid>
      <w:tr w:rsidR="00B855FB" w:rsidRPr="001C1939" w14:paraId="032B71F0" w14:textId="77777777" w:rsidTr="00B855FB">
        <w:trPr>
          <w:trHeight w:val="61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B7218BB" w14:textId="77777777" w:rsidR="00B855FB" w:rsidRPr="001C1939" w:rsidRDefault="00B855FB" w:rsidP="00B855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6A5D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If you are successful, you will be required to provide relevant evidence of the above details prior to your appointment.</w:t>
            </w:r>
          </w:p>
        </w:tc>
      </w:tr>
    </w:tbl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7818FD" w:rsidRPr="001C1939" w14:paraId="190B1859" w14:textId="77777777" w:rsidTr="007818FD">
        <w:trPr>
          <w:trHeight w:val="386"/>
        </w:trPr>
        <w:tc>
          <w:tcPr>
            <w:tcW w:w="5688" w:type="dxa"/>
            <w:vAlign w:val="center"/>
          </w:tcPr>
          <w:p w14:paraId="5D7D83AA" w14:textId="77777777" w:rsidR="007818FD" w:rsidRPr="001C1939" w:rsidRDefault="007818FD" w:rsidP="007818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US"/>
              </w:rPr>
              <w:t>Driving</w:t>
            </w:r>
            <w:r w:rsidRPr="001C19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Licence</w:t>
            </w: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– if relevant to the post applied for.</w:t>
            </w:r>
          </w:p>
          <w:p w14:paraId="3330FF94" w14:textId="77777777" w:rsidR="007818FD" w:rsidRPr="001C1939" w:rsidRDefault="007818FD" w:rsidP="007818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Do you hold a full, clean driving</w:t>
            </w:r>
            <w:r w:rsidRPr="001C1939">
              <w:rPr>
                <w:rFonts w:asciiTheme="minorHAnsi" w:hAnsiTheme="minorHAnsi" w:cstheme="minorHAnsi"/>
                <w:szCs w:val="22"/>
              </w:rPr>
              <w:t xml:space="preserve"> licence</w:t>
            </w: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valid in the UK?</w:t>
            </w:r>
          </w:p>
        </w:tc>
        <w:tc>
          <w:tcPr>
            <w:tcW w:w="608" w:type="dxa"/>
            <w:vAlign w:val="center"/>
          </w:tcPr>
          <w:p w14:paraId="79C99D0A" w14:textId="77777777" w:rsidR="007818FD" w:rsidRPr="001C1939" w:rsidRDefault="007818FD" w:rsidP="007818F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469A8563" w14:textId="77777777" w:rsidR="007818FD" w:rsidRPr="001C1939" w:rsidRDefault="007818FD" w:rsidP="007818FD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>
              <w:rPr>
                <w:rFonts w:asciiTheme="minorHAnsi" w:hAnsiTheme="minorHAnsi" w:cstheme="minorHAnsi"/>
                <w:sz w:val="32"/>
              </w:rP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14:paraId="30FC1170" w14:textId="77777777" w:rsidR="007818FD" w:rsidRPr="001C1939" w:rsidRDefault="007818FD" w:rsidP="007818F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5135D3CC" w14:textId="77777777" w:rsidR="007818FD" w:rsidRPr="001C1939" w:rsidRDefault="007818FD" w:rsidP="007818FD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</w:tbl>
    <w:p w14:paraId="40D0B295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  <w:sectPr w:rsidR="00F41F7D" w:rsidRPr="001C1939" w:rsidSect="00B855FB">
          <w:headerReference w:type="first" r:id="rId8"/>
          <w:pgSz w:w="11906" w:h="16838" w:code="9"/>
          <w:pgMar w:top="1440" w:right="244" w:bottom="568" w:left="357" w:header="426" w:footer="709" w:gutter="0"/>
          <w:cols w:space="708"/>
          <w:titlePg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71C83AF9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215FC2FD" w14:textId="77777777" w:rsidR="00F41F7D" w:rsidRPr="001C1939" w:rsidRDefault="00F41F7D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lastRenderedPageBreak/>
              <w:t>Section 2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Present Employment</w:t>
            </w:r>
          </w:p>
        </w:tc>
      </w:tr>
      <w:tr w:rsidR="00F41F7D" w:rsidRPr="001C1939" w14:paraId="63B67A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6535" w14:textId="5CE4B93F" w:rsidR="00F41F7D" w:rsidRPr="001C1939" w:rsidRDefault="00F41F7D" w:rsidP="002A5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Present Employment</w:t>
            </w: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(If </w:t>
            </w:r>
            <w:r w:rsidR="00622741" w:rsidRPr="001C1939">
              <w:rPr>
                <w:rFonts w:asciiTheme="minorHAnsi" w:hAnsiTheme="minorHAnsi" w:cstheme="minorHAnsi"/>
                <w:szCs w:val="22"/>
                <w:lang w:val="en-US"/>
              </w:rPr>
              <w:t>you</w:t>
            </w:r>
            <w:r w:rsidR="002A51C3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are currently </w:t>
            </w:r>
            <w:r w:rsidR="00725114" w:rsidRPr="001C1939">
              <w:rPr>
                <w:rFonts w:asciiTheme="minorHAnsi" w:hAnsiTheme="minorHAnsi" w:cstheme="minorHAnsi"/>
                <w:szCs w:val="22"/>
                <w:lang w:val="en-US"/>
              </w:rPr>
              <w:t>unemployed,</w:t>
            </w: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A51C3" w:rsidRPr="001C1939">
              <w:rPr>
                <w:rFonts w:asciiTheme="minorHAnsi" w:hAnsiTheme="minorHAnsi" w:cstheme="minorHAnsi"/>
                <w:szCs w:val="22"/>
                <w:lang w:val="en-US"/>
              </w:rPr>
              <w:t>please confirm your current situation i.e. registered with Job</w:t>
            </w:r>
            <w:r w:rsidR="0072511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A51C3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Centre, </w:t>
            </w:r>
            <w:r w:rsidR="00622741" w:rsidRPr="001C1939">
              <w:rPr>
                <w:rFonts w:asciiTheme="minorHAnsi" w:hAnsiTheme="minorHAnsi" w:cstheme="minorHAnsi"/>
                <w:szCs w:val="22"/>
                <w:lang w:val="en-US"/>
              </w:rPr>
              <w:t>caring</w:t>
            </w:r>
            <w:r w:rsidR="002A51C3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for relatives, raising family</w:t>
            </w: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)</w:t>
            </w:r>
          </w:p>
        </w:tc>
      </w:tr>
    </w:tbl>
    <w:p w14:paraId="6A8FB8B7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4BEE21A6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6AE41B0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1AC46C" w14:textId="4DA3965B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8DC2E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41F7D" w:rsidRPr="001C1939" w14:paraId="7252E728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E7B23D0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1C1939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199AC1" w14:textId="17CBED30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4BB41CF2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17ACBE9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ED9685" w14:textId="055712E6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44858ADC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7C74555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BBAA6B" w14:textId="787CA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22CF868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 w:rsidRPr="001C1939" w14:paraId="69B2C2FA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242897F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A18D33" w14:textId="61317CFC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EEEEEE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 w:rsidRPr="001C1939" w14:paraId="47BDDB0A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E50C879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27A3A5" w14:textId="4294BA0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988F04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F41F7D" w:rsidRPr="001C1939" w14:paraId="5EE3A12F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5762E2D" w14:textId="6BA65A46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Date of Appointment</w:t>
            </w:r>
            <w:r w:rsidR="00265CA3" w:rsidRPr="001C1939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r w:rsidR="005744F9">
              <w:rPr>
                <w:rFonts w:asciiTheme="minorHAnsi" w:hAnsiTheme="minorHAnsi" w:cstheme="minorHAnsi"/>
                <w:bCs/>
                <w:lang w:val="en-US"/>
              </w:rPr>
              <w:t>Month</w:t>
            </w:r>
            <w:r w:rsidR="00265CA3" w:rsidRPr="001C1939">
              <w:rPr>
                <w:rFonts w:asciiTheme="minorHAnsi" w:hAnsiTheme="minorHAnsi" w:cstheme="minorHAnsi"/>
                <w:bCs/>
                <w:lang w:val="en-US"/>
              </w:rPr>
              <w:t>/Y</w:t>
            </w:r>
            <w:r w:rsidR="005744F9">
              <w:rPr>
                <w:rFonts w:asciiTheme="minorHAnsi" w:hAnsiTheme="minorHAnsi" w:cstheme="minorHAnsi"/>
                <w:bCs/>
                <w:lang w:val="en-US"/>
              </w:rPr>
              <w:t>ear</w:t>
            </w:r>
            <w:r w:rsidR="00265CA3" w:rsidRPr="001C1939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Pr="001C1939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D66D82" w14:textId="5EB12FED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A33E321" w14:textId="3D6F1ACE" w:rsidR="00F41F7D" w:rsidRPr="001C1939" w:rsidRDefault="00725114">
            <w:pPr>
              <w:autoSpaceDE w:val="0"/>
              <w:autoSpaceDN w:val="0"/>
              <w:adjustRightInd w:val="0"/>
              <w:ind w:left="13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     </w:t>
            </w:r>
            <w:r w:rsidR="00F41F7D"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9D26BB" w14:textId="4E887655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AB6C54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 w:rsidRPr="001C1939" w14:paraId="0552815C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467ADB5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Department / Section: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87FAE67" w14:textId="6A64238E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9395507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F41F7D" w:rsidRPr="001C1939" w14:paraId="3BF40D91" w14:textId="77777777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14:paraId="377FC6A2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lang w:val="en-US"/>
              </w:rPr>
              <w:t>Brief description of duties:</w:t>
            </w:r>
          </w:p>
        </w:tc>
      </w:tr>
      <w:tr w:rsidR="00F41F7D" w:rsidRPr="001C1939" w14:paraId="1FBC3545" w14:textId="77777777">
        <w:trPr>
          <w:gridBefore w:val="1"/>
          <w:wBefore w:w="468" w:type="dxa"/>
          <w:trHeight w:val="6360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B94FEA" w14:textId="1EB4ECCF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0C3B8E7D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3D61A04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27B0E5AB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48679F45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4A560537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112DF14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2C04E2C6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27C9DF8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1C51D58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203822C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BA5BD94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066D0AC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36044B5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F388EA5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7C5474D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64D3C74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2C14DBB3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373D264A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3FF2AA91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B8653AB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4B449C8A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223636AC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4DC247A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C701471" w14:textId="77777777" w:rsidR="00CE5228" w:rsidRPr="001C1939" w:rsidRDefault="00CE5228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2CD0EC3" w14:textId="77777777" w:rsidR="00CE5228" w:rsidRPr="001C1939" w:rsidRDefault="00CE5228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48A0711F" w14:textId="77777777" w:rsidTr="001D20E9">
        <w:trPr>
          <w:gridBefore w:val="1"/>
          <w:wBefore w:w="468" w:type="dxa"/>
          <w:trHeight w:val="335"/>
        </w:trPr>
        <w:tc>
          <w:tcPr>
            <w:tcW w:w="10152" w:type="dxa"/>
            <w:gridSpan w:val="2"/>
            <w:shd w:val="clear" w:color="auto" w:fill="C6D9F1"/>
            <w:vAlign w:val="center"/>
          </w:tcPr>
          <w:p w14:paraId="12545729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Continue on a separate sheet if necessary</w:t>
            </w:r>
          </w:p>
        </w:tc>
      </w:tr>
    </w:tbl>
    <w:p w14:paraId="4E209910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F41F7D" w:rsidRPr="001C1939" w14:paraId="6D5DB194" w14:textId="77777777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39CDCBE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CD4E5F" w14:textId="1DED7C18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6447B30" w14:textId="77777777" w:rsidR="00F41F7D" w:rsidRPr="001C1939" w:rsidRDefault="006227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End Date (Month/Year</w:t>
            </w:r>
            <w:r w:rsidR="00265CA3"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)</w:t>
            </w:r>
          </w:p>
          <w:p w14:paraId="7C36B0C2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proofErr w:type="gramStart"/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if</w:t>
            </w:r>
            <w:proofErr w:type="gramEnd"/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no longer employed)</w:t>
            </w: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27F7E3" w14:textId="3ABE75B8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E726D1B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8455"/>
        <w:gridCol w:w="540"/>
      </w:tblGrid>
      <w:tr w:rsidR="00F41F7D" w:rsidRPr="001C1939" w14:paraId="02A17850" w14:textId="77777777" w:rsidTr="00356A5D">
        <w:trPr>
          <w:gridAfter w:val="1"/>
          <w:wAfter w:w="540" w:type="dxa"/>
          <w:trHeight w:val="1789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6D085D7" w14:textId="07B5C69D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Reason for leaving</w:t>
            </w:r>
            <w:r w:rsidR="00356A5D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  <w:p w14:paraId="48AB6B90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proofErr w:type="gramStart"/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if</w:t>
            </w:r>
            <w:proofErr w:type="gramEnd"/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no longer employed)</w:t>
            </w: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8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4A40B6" w14:textId="37B6D4E2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1272BFEE" w14:textId="77777777" w:rsidTr="001D2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FD995"/>
        </w:tblPrEx>
        <w:trPr>
          <w:trHeight w:val="491"/>
        </w:trPr>
        <w:tc>
          <w:tcPr>
            <w:tcW w:w="11088" w:type="dxa"/>
            <w:gridSpan w:val="3"/>
            <w:shd w:val="clear" w:color="auto" w:fill="C6D9F1"/>
            <w:vAlign w:val="center"/>
          </w:tcPr>
          <w:p w14:paraId="391C6C47" w14:textId="4D757477" w:rsidR="00F41F7D" w:rsidRPr="001C1939" w:rsidRDefault="00725114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36"/>
                <w:lang w:val="en-US"/>
              </w:rPr>
              <w:lastRenderedPageBreak/>
              <w:t>S</w:t>
            </w:r>
            <w:r w:rsidR="00F41F7D" w:rsidRPr="001C1939">
              <w:rPr>
                <w:rFonts w:asciiTheme="minorHAnsi" w:hAnsiTheme="minorHAnsi" w:cstheme="minorHAnsi"/>
                <w:szCs w:val="36"/>
                <w:lang w:val="en-US"/>
              </w:rPr>
              <w:t>ection 3</w:t>
            </w:r>
            <w:r w:rsidR="00F41F7D"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Previous Employment</w:t>
            </w:r>
          </w:p>
        </w:tc>
      </w:tr>
      <w:tr w:rsidR="00F41F7D" w:rsidRPr="001C1939" w14:paraId="5DEDA5E2" w14:textId="77777777">
        <w:trPr>
          <w:trHeight w:val="69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C2A9" w14:textId="77777777" w:rsidR="00F41F7D" w:rsidRPr="001C1939" w:rsidRDefault="00F41F7D" w:rsidP="00CE52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Previous Employment </w:t>
            </w: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(most recent employe</w:t>
            </w:r>
            <w:r w:rsidR="00CE5228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r first). </w:t>
            </w:r>
            <w:r w:rsidR="00CE5228" w:rsidRPr="001C1939">
              <w:rPr>
                <w:rFonts w:asciiTheme="minorHAnsi" w:hAnsiTheme="minorHAnsi" w:cstheme="minorHAnsi"/>
                <w:b/>
                <w:szCs w:val="22"/>
                <w:lang w:val="en-US"/>
              </w:rPr>
              <w:t>Please cover all employment since leaving education</w:t>
            </w:r>
            <w:r w:rsidR="00764CF9" w:rsidRPr="001C1939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  <w:r w:rsidR="00222BB3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 </w:t>
            </w:r>
            <w:r w:rsidR="007666F6" w:rsidRPr="001C1939">
              <w:rPr>
                <w:rFonts w:asciiTheme="minorHAnsi" w:hAnsiTheme="minorHAnsi" w:cstheme="minorHAnsi"/>
                <w:lang w:val="en-US"/>
              </w:rPr>
              <w:t xml:space="preserve">Please ensure that </w:t>
            </w:r>
            <w:r w:rsidR="00CC4D5E" w:rsidRPr="001C1939">
              <w:rPr>
                <w:rFonts w:asciiTheme="minorHAnsi" w:hAnsiTheme="minorHAnsi" w:cstheme="minorHAnsi"/>
                <w:lang w:val="en-US"/>
              </w:rPr>
              <w:t xml:space="preserve">any </w:t>
            </w:r>
            <w:r w:rsidR="007666F6" w:rsidRPr="001C1939">
              <w:rPr>
                <w:rFonts w:asciiTheme="minorHAnsi" w:hAnsiTheme="minorHAnsi" w:cstheme="minorHAnsi"/>
                <w:lang w:val="en-US"/>
              </w:rPr>
              <w:t>gaps in the employment his</w:t>
            </w:r>
            <w:r w:rsidR="00CC4D5E" w:rsidRPr="001C1939">
              <w:rPr>
                <w:rFonts w:asciiTheme="minorHAnsi" w:hAnsiTheme="minorHAnsi" w:cstheme="minorHAnsi"/>
                <w:lang w:val="en-US"/>
              </w:rPr>
              <w:t xml:space="preserve">tory are explained, </w:t>
            </w:r>
            <w:r w:rsidR="0094536E" w:rsidRPr="001C1939">
              <w:rPr>
                <w:rFonts w:asciiTheme="minorHAnsi" w:hAnsiTheme="minorHAnsi" w:cstheme="minorHAnsi"/>
                <w:lang w:val="en-US"/>
              </w:rPr>
              <w:t>i.e.</w:t>
            </w:r>
            <w:r w:rsidR="00CC4D5E" w:rsidRPr="001C1939">
              <w:rPr>
                <w:rFonts w:asciiTheme="minorHAnsi" w:hAnsiTheme="minorHAnsi" w:cstheme="minorHAnsi"/>
                <w:lang w:val="en-US"/>
              </w:rPr>
              <w:t xml:space="preserve"> unfit to work, </w:t>
            </w:r>
            <w:r w:rsidR="00DA3362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unemployment, </w:t>
            </w:r>
            <w:r w:rsidR="00CC4D5E" w:rsidRPr="001C1939">
              <w:rPr>
                <w:rFonts w:asciiTheme="minorHAnsi" w:hAnsiTheme="minorHAnsi" w:cstheme="minorHAnsi"/>
                <w:szCs w:val="22"/>
                <w:lang w:val="en-US"/>
              </w:rPr>
              <w:t>caring for relatives. When completing dates, please include the month as well as the year.</w:t>
            </w:r>
          </w:p>
        </w:tc>
      </w:tr>
      <w:tr w:rsidR="00F41F7D" w:rsidRPr="001C1939" w14:paraId="3AB4B4F4" w14:textId="77777777" w:rsidTr="001D2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3"/>
            <w:shd w:val="clear" w:color="auto" w:fill="C6D9F1"/>
          </w:tcPr>
          <w:p w14:paraId="0101BCCD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418EBC20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62B4E398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BD3E182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7EEF73" w14:textId="2E01E50E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08C2FBC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 w:rsidRPr="001C1939" w14:paraId="76456BF7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D102041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1C1939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B23919" w14:textId="4045290D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3E78A264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04BD48B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25D567" w14:textId="387E60E2" w:rsidR="00F41F7D" w:rsidRPr="001C1939" w:rsidRDefault="003C371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725114">
              <w:rPr>
                <w:rFonts w:asciiTheme="minorHAnsi" w:hAnsiTheme="minorHAnsi" w:cstheme="minorHAnsi"/>
              </w:rPr>
              <w:t xml:space="preserve">                         </w:t>
            </w:r>
            <w:r w:rsidRPr="001C1939">
              <w:rPr>
                <w:rFonts w:asciiTheme="minorHAnsi" w:hAnsiTheme="minorHAnsi" w:cstheme="minorHAnsi"/>
                <w:b/>
              </w:rPr>
              <w:t>Postcode</w:t>
            </w:r>
            <w:r w:rsidR="00725114">
              <w:rPr>
                <w:rFonts w:asciiTheme="minorHAnsi" w:hAnsiTheme="minorHAnsi" w:cstheme="minorHAnsi"/>
                <w:b/>
              </w:rPr>
              <w:t>:</w:t>
            </w:r>
            <w:r w:rsidRPr="001C1939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F41F7D" w:rsidRPr="001C1939" w14:paraId="19049AEF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34FAA53B" w14:textId="77777777" w:rsidR="00F41F7D" w:rsidRPr="001C1939" w:rsidRDefault="00D8239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</w:rPr>
            </w:pPr>
            <w:r w:rsidRPr="001C1939">
              <w:rPr>
                <w:rFonts w:asciiTheme="minorHAnsi" w:hAnsiTheme="minorHAnsi" w:cstheme="minorHAnsi"/>
                <w:b/>
              </w:rPr>
              <w:t>Start Date</w:t>
            </w:r>
            <w:r w:rsidR="003537DC" w:rsidRPr="001C193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0EA1862E" w14:textId="08B74870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5A53999" w14:textId="77777777" w:rsidR="00F41F7D" w:rsidRPr="001C1939" w:rsidRDefault="00DA04F5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0E9F86D7" w14:textId="7A629B9E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0B8787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 w:rsidRPr="001C1939" w14:paraId="534FC8FC" w14:textId="77777777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1FF295E5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6D4729" w14:textId="33F8FFAD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6DE444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 w:rsidRPr="001C1939" w14:paraId="414FEA3F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07ED9A95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lang w:val="en-US"/>
              </w:rPr>
              <w:t>Summary of duties:</w:t>
            </w:r>
          </w:p>
        </w:tc>
      </w:tr>
      <w:tr w:rsidR="00F41F7D" w:rsidRPr="001C1939" w14:paraId="182A49D5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DA3B7E" w14:textId="72754C50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C292AFD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7262FA0F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5A1FFC98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95F3876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55872EA3" w14:textId="77777777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505D6AA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922C2" w14:textId="18FD894F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4878DA06" w14:textId="77777777" w:rsidTr="001D2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C6D9F1"/>
          </w:tcPr>
          <w:p w14:paraId="3E150BF7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5F50E31B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15A2855A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3D257539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0EF38E" w14:textId="1F08C7D8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6E27D5A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 w:rsidRPr="001C1939" w14:paraId="1C94271F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9EFAD41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1C1939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D65BFF" w14:textId="2EE75D8C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179F1DBE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AAD8FCC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728682" w14:textId="635782BC" w:rsidR="00F41F7D" w:rsidRPr="001C1939" w:rsidRDefault="00D8239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</w:rPr>
              <w:t xml:space="preserve">                                                   </w:t>
            </w:r>
            <w:r w:rsidR="00725114"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1C1939">
              <w:rPr>
                <w:rFonts w:asciiTheme="minorHAnsi" w:hAnsiTheme="minorHAnsi" w:cstheme="minorHAnsi"/>
                <w:b/>
              </w:rPr>
              <w:t>Postcode</w:t>
            </w:r>
            <w:r w:rsidR="0072511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82399" w:rsidRPr="001C1939" w14:paraId="1D3629CF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4E44C6E2" w14:textId="77777777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</w:rPr>
            </w:pPr>
            <w:r w:rsidRPr="001C1939">
              <w:rPr>
                <w:rFonts w:asciiTheme="minorHAnsi" w:hAnsiTheme="minorHAnsi" w:cstheme="minorHAnsi"/>
                <w:b/>
              </w:rPr>
              <w:t>Start Date: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3F8EA32B" w14:textId="2ABFB70A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168502" w14:textId="77777777" w:rsidR="00D82399" w:rsidRPr="001C193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0F97625" w14:textId="17DDD1ED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1EE9ECD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 w:rsidRPr="001C1939" w14:paraId="4E152B05" w14:textId="77777777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7A4EE594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CA4711" w14:textId="33CB3C0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D20427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 w:rsidRPr="001C1939" w14:paraId="79554074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79A2E5C2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lang w:val="en-US"/>
              </w:rPr>
              <w:t>Summary of duties:</w:t>
            </w:r>
          </w:p>
        </w:tc>
      </w:tr>
      <w:tr w:rsidR="00F41F7D" w:rsidRPr="001C1939" w14:paraId="5768380F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96A171" w14:textId="16CAA499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BBC5D44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3452E527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6B2DCEED" w14:textId="77777777" w:rsidR="009C6E6E" w:rsidRPr="001C1939" w:rsidRDefault="009C6E6E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43B68E5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52732B56" w14:textId="77777777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0634040B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8BCE39" w14:textId="77194311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1D24E8FE" w14:textId="77777777" w:rsidTr="001D2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C6D9F1"/>
          </w:tcPr>
          <w:p w14:paraId="275258C9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2C0B272D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39ED2090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42EAA717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18EA9B" w14:textId="1F2ED9F1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9070F80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 w:rsidRPr="001C1939" w14:paraId="4FE19E16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EEA7D82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1C1939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DDE688" w14:textId="636BA24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3207ED0A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D7A920D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41D152" w14:textId="5B92A1B3" w:rsidR="00F41F7D" w:rsidRPr="001C1939" w:rsidRDefault="00D8239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t xml:space="preserve">                                                   </w:t>
            </w:r>
            <w:r w:rsidR="00725114">
              <w:rPr>
                <w:rFonts w:asciiTheme="minorHAnsi" w:hAnsiTheme="minorHAnsi" w:cstheme="minorHAnsi"/>
              </w:rPr>
              <w:t xml:space="preserve">                             </w:t>
            </w:r>
            <w:r w:rsidRPr="001C1939">
              <w:rPr>
                <w:rFonts w:asciiTheme="minorHAnsi" w:hAnsiTheme="minorHAnsi" w:cstheme="minorHAnsi"/>
                <w:b/>
              </w:rPr>
              <w:t>Postcode</w:t>
            </w:r>
            <w:r w:rsidR="0072511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82399" w:rsidRPr="001C1939" w14:paraId="568420A3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51D5F97" w14:textId="77777777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</w:rPr>
            </w:pPr>
            <w:r w:rsidRPr="001C1939">
              <w:rPr>
                <w:rFonts w:asciiTheme="minorHAnsi" w:hAnsiTheme="minorHAnsi" w:cstheme="minorHAnsi"/>
                <w:b/>
              </w:rPr>
              <w:t>Start Date: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02E9153A" w14:textId="4321A3A5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2DFFECD" w14:textId="77777777" w:rsidR="00D82399" w:rsidRPr="001C193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63EE92D" w14:textId="2352261F" w:rsidR="00D82399" w:rsidRPr="001C1939" w:rsidRDefault="00D82399" w:rsidP="00466B3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5E4FD62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 w:rsidRPr="001C1939" w14:paraId="57880B4C" w14:textId="77777777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5CD96F38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8C9049" w14:textId="7C8FD2CB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9264717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 w:rsidRPr="001C1939" w14:paraId="5356A6A4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6C820715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lang w:val="en-US"/>
              </w:rPr>
              <w:t>Summary of duties:</w:t>
            </w:r>
          </w:p>
        </w:tc>
      </w:tr>
      <w:tr w:rsidR="00F41F7D" w:rsidRPr="001C1939" w14:paraId="048D624B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28D712" w14:textId="77777777" w:rsidR="00725114" w:rsidRPr="001C1939" w:rsidRDefault="00725114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47F843DA" w14:textId="77777777" w:rsidR="00003733" w:rsidRPr="001C1939" w:rsidRDefault="00003733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1A4FE614" w14:textId="77777777" w:rsidR="00003733" w:rsidRPr="001C1939" w:rsidRDefault="00003733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p w14:paraId="063A459E" w14:textId="77777777" w:rsidR="00003733" w:rsidRPr="001C1939" w:rsidRDefault="00003733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F008AF2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F41F7D" w:rsidRPr="001C1939" w14:paraId="09F069D3" w14:textId="77777777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12DF4C7E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864ACD" w14:textId="73897B61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F41F7D" w:rsidRPr="001C1939" w14:paraId="32AD06FF" w14:textId="77777777" w:rsidTr="001D2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shd w:val="clear" w:color="auto" w:fill="C6D9F1"/>
            <w:vAlign w:val="center"/>
          </w:tcPr>
          <w:p w14:paraId="671884D7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Continue on a separate sheet if </w:t>
            </w:r>
            <w:r w:rsidR="0094536E" w:rsidRPr="001C1939">
              <w:rPr>
                <w:rFonts w:asciiTheme="minorHAnsi" w:hAnsiTheme="minorHAnsi" w:cstheme="minorHAnsi"/>
                <w:szCs w:val="22"/>
                <w:lang w:val="en-US"/>
              </w:rPr>
              <w:t>necessary;</w:t>
            </w:r>
            <w:r w:rsidR="005A6D25" w:rsidRPr="001C1939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A6D25" w:rsidRPr="001C1939">
              <w:rPr>
                <w:rFonts w:asciiTheme="minorHAnsi" w:hAnsiTheme="minorHAnsi" w:cstheme="minorHAnsi"/>
                <w:b/>
                <w:szCs w:val="22"/>
                <w:lang w:val="en-US"/>
              </w:rPr>
              <w:t>please ensure that you have fully completed this section.</w:t>
            </w:r>
          </w:p>
        </w:tc>
      </w:tr>
    </w:tbl>
    <w:p w14:paraId="32F224C7" w14:textId="77777777" w:rsidR="00FB1DBD" w:rsidRPr="001C1939" w:rsidRDefault="00FB1DBD" w:rsidP="00B75EF1">
      <w:pPr>
        <w:tabs>
          <w:tab w:val="left" w:pos="900"/>
        </w:tabs>
        <w:rPr>
          <w:rFonts w:asciiTheme="minorHAnsi" w:hAnsiTheme="minorHAnsi" w:cstheme="minorHAnsi"/>
        </w:rPr>
        <w:sectPr w:rsidR="00FB1DBD" w:rsidRPr="001C1939" w:rsidSect="00725114">
          <w:pgSz w:w="11906" w:h="16838"/>
          <w:pgMar w:top="360" w:right="244" w:bottom="426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6CD5CC2A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0E79AC5B" w14:textId="77777777" w:rsidR="00F41F7D" w:rsidRPr="001C1939" w:rsidRDefault="00F41F7D" w:rsidP="00B75EF1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lastRenderedPageBreak/>
              <w:t xml:space="preserve">Section </w:t>
            </w:r>
            <w:r w:rsidR="00CE5228" w:rsidRPr="001C1939">
              <w:rPr>
                <w:rFonts w:asciiTheme="minorHAnsi" w:hAnsiTheme="minorHAnsi" w:cstheme="minorHAnsi"/>
                <w:szCs w:val="36"/>
                <w:lang w:val="en-US"/>
              </w:rPr>
              <w:t>4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Education</w:t>
            </w:r>
          </w:p>
        </w:tc>
      </w:tr>
      <w:tr w:rsidR="00F41F7D" w:rsidRPr="001C1939" w14:paraId="49FBD6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4E6F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Qualifications obtained from Schools, Colleges and Universities. Please list highest qualification first:</w:t>
            </w:r>
          </w:p>
        </w:tc>
      </w:tr>
    </w:tbl>
    <w:p w14:paraId="5D6C9EE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2150"/>
        <w:gridCol w:w="1021"/>
        <w:gridCol w:w="623"/>
        <w:gridCol w:w="4205"/>
        <w:gridCol w:w="3024"/>
      </w:tblGrid>
      <w:tr w:rsidR="00773FD0" w:rsidRPr="001C1939" w14:paraId="77054362" w14:textId="77777777" w:rsidTr="00DD77DA">
        <w:trPr>
          <w:trHeight w:val="566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2B193713" w14:textId="77777777" w:rsidR="00773FD0" w:rsidRPr="001C1939" w:rsidRDefault="00125DB4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 xml:space="preserve">Sixth Form, </w:t>
            </w:r>
            <w:r w:rsidR="00773FD0"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 xml:space="preserve">College or University 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</w:tcPr>
          <w:p w14:paraId="016292FF" w14:textId="77777777" w:rsidR="00773FD0" w:rsidRPr="001C1939" w:rsidRDefault="00773FD0" w:rsidP="00DD77D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3DADF1DD" w14:textId="77777777" w:rsidR="00773FD0" w:rsidRPr="001C1939" w:rsidRDefault="00773FD0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55249216" w14:textId="77777777" w:rsidR="00773FD0" w:rsidRPr="001C1939" w:rsidRDefault="00773FD0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RPr="001C1939" w14:paraId="479E300E" w14:textId="77777777" w:rsidTr="00DD77DA">
        <w:trPr>
          <w:trHeight w:val="2590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8F1E75" w14:textId="12FB428B" w:rsidR="00773FD0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CF9D2AE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9BC8B80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BA4A1B6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B1F58F1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B345DB2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5FEA64B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2CA906B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BB2A01C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50D7BCA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344F549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8F54857" w14:textId="77777777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FF70E4D" w14:textId="21F879D0" w:rsidR="00725114" w:rsidRPr="001C1939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EC51A6" w14:textId="77777777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05378D" w14:textId="4C348FE8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310BCA" w14:textId="1781A714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73FD0" w:rsidRPr="001C1939" w14:paraId="2263B6C0" w14:textId="77777777" w:rsidTr="00DD77DA">
        <w:trPr>
          <w:trHeight w:val="567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1AA663AD" w14:textId="77777777" w:rsidR="00773FD0" w:rsidRPr="001C1939" w:rsidRDefault="00773FD0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</w:tcPr>
          <w:p w14:paraId="7C4AAE79" w14:textId="77777777" w:rsidR="00773FD0" w:rsidRPr="001C1939" w:rsidRDefault="00773FD0" w:rsidP="00DD77D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581454DD" w14:textId="77777777" w:rsidR="00773FD0" w:rsidRPr="001C1939" w:rsidRDefault="00773FD0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  <w:vAlign w:val="center"/>
          </w:tcPr>
          <w:p w14:paraId="1F087455" w14:textId="77777777" w:rsidR="00773FD0" w:rsidRPr="001C1939" w:rsidRDefault="00773FD0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RPr="001C1939" w14:paraId="6EFB9C2F" w14:textId="77777777" w:rsidTr="00CE5228">
        <w:trPr>
          <w:trHeight w:val="4755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69D5E" w14:textId="63F35E0A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9B01324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2DB0673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793305C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4B3174F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591FC07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C7E7993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B0ADEDB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B146B53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9661AFA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D25E222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60E8C1" w14:textId="77777777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CDE2A4" w14:textId="0A6B932E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CA610" w14:textId="5BFA149D" w:rsidR="00773FD0" w:rsidRPr="001C1939" w:rsidRDefault="00773F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773FD0" w:rsidRPr="001C1939" w14:paraId="1C3B3F33" w14:textId="77777777" w:rsidTr="00773FD0">
        <w:trPr>
          <w:trHeight w:val="335"/>
        </w:trPr>
        <w:tc>
          <w:tcPr>
            <w:tcW w:w="3171" w:type="dxa"/>
            <w:gridSpan w:val="2"/>
            <w:tcBorders>
              <w:top w:val="single" w:sz="8" w:space="0" w:color="808080"/>
            </w:tcBorders>
            <w:shd w:val="clear" w:color="auto" w:fill="C6D9F1"/>
          </w:tcPr>
          <w:p w14:paraId="45A3B840" w14:textId="77777777" w:rsidR="00773FD0" w:rsidRPr="001C1939" w:rsidRDefault="00773F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7852" w:type="dxa"/>
            <w:gridSpan w:val="3"/>
            <w:tcBorders>
              <w:top w:val="single" w:sz="8" w:space="0" w:color="808080"/>
            </w:tcBorders>
            <w:shd w:val="clear" w:color="auto" w:fill="C6D9F1"/>
            <w:vAlign w:val="center"/>
          </w:tcPr>
          <w:p w14:paraId="34E04EC9" w14:textId="77777777" w:rsidR="00773FD0" w:rsidRPr="001C1939" w:rsidRDefault="00773F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Continue on a separate sheet if necessary</w:t>
            </w:r>
          </w:p>
        </w:tc>
      </w:tr>
    </w:tbl>
    <w:p w14:paraId="27F45AA0" w14:textId="77777777" w:rsidR="00F41F7D" w:rsidRPr="001C1939" w:rsidRDefault="00F41F7D">
      <w:pPr>
        <w:pStyle w:val="Default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56F82B85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64457075" w14:textId="77777777" w:rsidR="00F41F7D" w:rsidRPr="001C1939" w:rsidRDefault="00F41F7D" w:rsidP="009C6AC3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 xml:space="preserve">Professional, </w:t>
            </w:r>
            <w:r w:rsidR="009C6AC3" w:rsidRPr="001C1939">
              <w:rPr>
                <w:rFonts w:asciiTheme="minorHAnsi" w:hAnsiTheme="minorHAnsi" w:cstheme="minorHAnsi"/>
                <w:szCs w:val="36"/>
                <w:lang w:val="en-US"/>
              </w:rPr>
              <w:t>Registered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 xml:space="preserve"> or Management Qualifications</w:t>
            </w:r>
          </w:p>
        </w:tc>
      </w:tr>
      <w:tr w:rsidR="00F41F7D" w:rsidRPr="001C1939" w14:paraId="6A0B9B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E73A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Please give details:</w:t>
            </w:r>
          </w:p>
        </w:tc>
      </w:tr>
    </w:tbl>
    <w:p w14:paraId="5A575C86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F41F7D" w:rsidRPr="001C1939" w14:paraId="720E29D6" w14:textId="77777777" w:rsidTr="001D20E9">
        <w:trPr>
          <w:cantSplit/>
          <w:trHeight w:val="567"/>
        </w:trPr>
        <w:tc>
          <w:tcPr>
            <w:tcW w:w="3710" w:type="dxa"/>
            <w:shd w:val="clear" w:color="auto" w:fill="C6D9F1"/>
          </w:tcPr>
          <w:p w14:paraId="64856109" w14:textId="77777777" w:rsidR="00F41F7D" w:rsidRPr="001C1939" w:rsidRDefault="00F41F7D">
            <w:pPr>
              <w:pStyle w:val="Default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Professional/</w:t>
            </w:r>
            <w:r w:rsidR="009C6AC3" w:rsidRPr="001C1939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Registered</w:t>
            </w:r>
            <w:r w:rsidRPr="001C1939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/</w:t>
            </w:r>
          </w:p>
          <w:p w14:paraId="6BE886BC" w14:textId="77777777" w:rsidR="00F41F7D" w:rsidRPr="001C1939" w:rsidRDefault="00F41F7D">
            <w:pPr>
              <w:pStyle w:val="Default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Management Qualifications</w:t>
            </w:r>
          </w:p>
        </w:tc>
        <w:tc>
          <w:tcPr>
            <w:tcW w:w="7407" w:type="dxa"/>
            <w:shd w:val="clear" w:color="auto" w:fill="C6D9F1"/>
            <w:vAlign w:val="center"/>
          </w:tcPr>
          <w:p w14:paraId="5285CCC9" w14:textId="77777777" w:rsidR="00F41F7D" w:rsidRPr="001C1939" w:rsidRDefault="00F41F7D">
            <w:pPr>
              <w:pStyle w:val="Default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  <w:t>Course Details</w:t>
            </w:r>
          </w:p>
        </w:tc>
      </w:tr>
      <w:tr w:rsidR="00F41F7D" w:rsidRPr="001C1939" w14:paraId="0AD372E5" w14:textId="77777777">
        <w:trPr>
          <w:trHeight w:val="1663"/>
        </w:trPr>
        <w:tc>
          <w:tcPr>
            <w:tcW w:w="3710" w:type="dxa"/>
          </w:tcPr>
          <w:p w14:paraId="41712B25" w14:textId="4FBA40C1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D90FC6A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E303D69" w14:textId="6179B8A0" w:rsidR="00835BA6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5ACB3E9" w14:textId="1D7EA6B2" w:rsidR="00725114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C764177" w14:textId="77777777" w:rsidR="00725114" w:rsidRPr="001C1939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BB0A2E4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265ABB8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1796FBC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AC05A7D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05C2310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9B9D263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8C8F4EF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0694DEA" w14:textId="77777777" w:rsidR="00835BA6" w:rsidRPr="001C1939" w:rsidRDefault="00835BA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407" w:type="dxa"/>
          </w:tcPr>
          <w:p w14:paraId="22DEE2BA" w14:textId="375313BD" w:rsidR="00F41F7D" w:rsidRPr="001C1939" w:rsidRDefault="00F41F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BACAF71" w14:textId="77777777" w:rsidR="00F41F7D" w:rsidRPr="001C1939" w:rsidRDefault="00F41F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F41F7D" w:rsidRPr="001C1939" w14:paraId="222C0353" w14:textId="77777777" w:rsidTr="00883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C6D9F1"/>
            <w:vAlign w:val="center"/>
          </w:tcPr>
          <w:p w14:paraId="6CEB83CB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Continue on a separate sheet if necessary</w:t>
            </w:r>
          </w:p>
        </w:tc>
      </w:tr>
    </w:tbl>
    <w:tbl>
      <w:tblPr>
        <w:tblpPr w:leftFromText="180" w:rightFromText="180" w:vertAnchor="text" w:horzAnchor="margin" w:tblpY="-74"/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RPr="001C1939" w14:paraId="461DB35C" w14:textId="77777777" w:rsidTr="00883CC4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423D561F" w14:textId="77777777" w:rsidR="00883CC4" w:rsidRPr="001C1939" w:rsidRDefault="00883CC4" w:rsidP="00B75EF1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lastRenderedPageBreak/>
              <w:t xml:space="preserve">Section </w:t>
            </w:r>
            <w:r w:rsidR="00CE5228" w:rsidRPr="001C1939">
              <w:rPr>
                <w:rFonts w:asciiTheme="minorHAnsi" w:hAnsiTheme="minorHAnsi" w:cstheme="minorHAnsi"/>
                <w:szCs w:val="36"/>
                <w:lang w:val="en-US"/>
              </w:rPr>
              <w:t>5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Training and Development</w:t>
            </w:r>
          </w:p>
        </w:tc>
      </w:tr>
      <w:tr w:rsidR="00883CC4" w:rsidRPr="001C1939" w14:paraId="582B82D2" w14:textId="77777777" w:rsidTr="00883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B0ED" w14:textId="77777777" w:rsidR="00883CC4" w:rsidRPr="001C1939" w:rsidRDefault="00883CC4" w:rsidP="00883C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Please give details of any training and development courses or non-qualifications courses which support your</w:t>
            </w:r>
          </w:p>
          <w:p w14:paraId="706E7280" w14:textId="77777777" w:rsidR="00883CC4" w:rsidRPr="001C1939" w:rsidRDefault="00883CC4" w:rsidP="00883C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application. Include any on the job training as well as formal courses.</w:t>
            </w:r>
          </w:p>
        </w:tc>
      </w:tr>
    </w:tbl>
    <w:p w14:paraId="1846A8E7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F41F7D" w:rsidRPr="001C1939" w14:paraId="6AB30E1B" w14:textId="77777777" w:rsidTr="00883CC4">
        <w:trPr>
          <w:cantSplit/>
          <w:trHeight w:val="441"/>
        </w:trPr>
        <w:tc>
          <w:tcPr>
            <w:tcW w:w="6588" w:type="dxa"/>
            <w:shd w:val="clear" w:color="auto" w:fill="C6D9F1"/>
            <w:vAlign w:val="center"/>
          </w:tcPr>
          <w:p w14:paraId="69CA6DFF" w14:textId="77777777" w:rsidR="00F41F7D" w:rsidRPr="001C1939" w:rsidRDefault="00F41F7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 of Training Programme or Course</w:t>
            </w:r>
          </w:p>
        </w:tc>
        <w:tc>
          <w:tcPr>
            <w:tcW w:w="4500" w:type="dxa"/>
            <w:shd w:val="clear" w:color="auto" w:fill="C6D9F1"/>
            <w:vAlign w:val="center"/>
          </w:tcPr>
          <w:p w14:paraId="15EAC5CD" w14:textId="77777777" w:rsidR="00F41F7D" w:rsidRPr="001C1939" w:rsidRDefault="00F41F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Duration of Course</w:t>
            </w:r>
            <w:r w:rsidR="00773FD0" w:rsidRPr="001C1939">
              <w:rPr>
                <w:rFonts w:asciiTheme="minorHAnsi" w:hAnsiTheme="minorHAnsi" w:cstheme="minorHAnsi"/>
                <w:b/>
                <w:bCs/>
              </w:rPr>
              <w:t xml:space="preserve"> and date completed</w:t>
            </w:r>
          </w:p>
        </w:tc>
      </w:tr>
      <w:tr w:rsidR="00F41F7D" w:rsidRPr="001C1939" w14:paraId="14D6C2EF" w14:textId="77777777" w:rsidTr="00356A5D">
        <w:trPr>
          <w:trHeight w:val="13352"/>
        </w:trPr>
        <w:tc>
          <w:tcPr>
            <w:tcW w:w="6588" w:type="dxa"/>
          </w:tcPr>
          <w:p w14:paraId="72310A55" w14:textId="0F59631A" w:rsidR="00725114" w:rsidRPr="001C1939" w:rsidRDefault="0072511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500" w:type="dxa"/>
          </w:tcPr>
          <w:p w14:paraId="5E6647A1" w14:textId="09117956" w:rsidR="00F41F7D" w:rsidRPr="001C1939" w:rsidRDefault="00F41F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F41F7D" w:rsidRPr="001C1939" w14:paraId="57034353" w14:textId="77777777" w:rsidTr="00725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11088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C6D9F1"/>
            <w:vAlign w:val="center"/>
          </w:tcPr>
          <w:p w14:paraId="0E00FD54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Continue on a separate sheet if necessary</w:t>
            </w:r>
          </w:p>
        </w:tc>
      </w:tr>
    </w:tbl>
    <w:p w14:paraId="4769F6C4" w14:textId="6BF6F892" w:rsidR="00003733" w:rsidRDefault="00003733">
      <w:pPr>
        <w:rPr>
          <w:rFonts w:asciiTheme="minorHAnsi" w:hAnsiTheme="minorHAnsi" w:cstheme="minorHAnsi"/>
        </w:rPr>
      </w:pPr>
    </w:p>
    <w:p w14:paraId="7CAAFC03" w14:textId="77777777" w:rsidR="005744F9" w:rsidRPr="001C1939" w:rsidRDefault="005744F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300"/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RPr="001C1939" w14:paraId="12836B80" w14:textId="77777777" w:rsidTr="00725114">
        <w:trPr>
          <w:trHeight w:val="491"/>
          <w:hidden/>
        </w:trPr>
        <w:tc>
          <w:tcPr>
            <w:tcW w:w="11088" w:type="dxa"/>
            <w:shd w:val="clear" w:color="auto" w:fill="C6D9F1"/>
            <w:vAlign w:val="center"/>
          </w:tcPr>
          <w:p w14:paraId="472C88A8" w14:textId="77777777" w:rsidR="00883CC4" w:rsidRPr="001C1939" w:rsidRDefault="00CE5228" w:rsidP="00725114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vanish/>
              </w:rPr>
              <w:lastRenderedPageBreak/>
              <w:br w:type="page"/>
            </w:r>
            <w:r w:rsidR="00883CC4" w:rsidRPr="001C1939">
              <w:rPr>
                <w:rFonts w:asciiTheme="minorHAnsi" w:hAnsiTheme="minorHAnsi" w:cstheme="minorHAnsi"/>
                <w:szCs w:val="36"/>
                <w:lang w:val="en-US"/>
              </w:rPr>
              <w:t xml:space="preserve">Section </w:t>
            </w:r>
            <w:r w:rsidRPr="001C1939">
              <w:rPr>
                <w:rFonts w:asciiTheme="minorHAnsi" w:hAnsiTheme="minorHAnsi" w:cstheme="minorHAnsi"/>
                <w:szCs w:val="36"/>
                <w:lang w:val="en-US"/>
              </w:rPr>
              <w:t>6</w:t>
            </w:r>
            <w:r w:rsidR="00883CC4" w:rsidRPr="001C1939">
              <w:rPr>
                <w:rFonts w:asciiTheme="minorHAnsi" w:hAnsiTheme="minorHAnsi" w:cstheme="minorHAnsi"/>
                <w:szCs w:val="36"/>
                <w:lang w:val="en-US"/>
              </w:rPr>
              <w:tab/>
              <w:t>Personal Statement</w:t>
            </w:r>
          </w:p>
        </w:tc>
      </w:tr>
      <w:tr w:rsidR="00757387" w:rsidRPr="001C1939" w14:paraId="18E19FE3" w14:textId="77777777" w:rsidTr="00725114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14:paraId="56BFD881" w14:textId="77777777" w:rsidR="00757387" w:rsidRPr="001C1939" w:rsidRDefault="00757387" w:rsidP="007251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In support of your application, please detail any relevant skills</w:t>
            </w:r>
            <w:r w:rsidR="00125DB4"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 and </w:t>
            </w:r>
            <w:r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personal qualities which you believe are relevant to the position you are applying</w:t>
            </w:r>
            <w:r w:rsidR="00125DB4"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.</w:t>
            </w:r>
            <w:r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 </w:t>
            </w:r>
            <w:r w:rsidR="00125DB4"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Take</w:t>
            </w:r>
            <w:r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 into consideration the personal specification and job </w:t>
            </w:r>
            <w:r w:rsidR="00FB1DBD"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description</w:t>
            </w:r>
            <w:r w:rsidRPr="001C1939">
              <w:rPr>
                <w:rFonts w:asciiTheme="minorHAnsi" w:hAnsiTheme="minorHAnsi" w:cstheme="minorHAnsi"/>
                <w:bCs/>
                <w:szCs w:val="22"/>
                <w:lang w:eastAsia="en-GB"/>
              </w:rPr>
              <w:t>.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835BA6" w:rsidRPr="001C1939" w14:paraId="227E1938" w14:textId="77777777" w:rsidTr="00CE5228">
        <w:trPr>
          <w:trHeight w:val="13751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7A267" w14:textId="77777777" w:rsidR="00835BA6" w:rsidRPr="001C1939" w:rsidRDefault="00835BA6" w:rsidP="00835BA6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</w:tr>
      <w:tr w:rsidR="00835BA6" w:rsidRPr="001C1939" w14:paraId="6C01C47E" w14:textId="77777777" w:rsidTr="001B2538">
        <w:trPr>
          <w:trHeight w:val="335"/>
        </w:trPr>
        <w:tc>
          <w:tcPr>
            <w:tcW w:w="11088" w:type="dxa"/>
            <w:shd w:val="clear" w:color="auto" w:fill="C6D9F1"/>
            <w:vAlign w:val="center"/>
          </w:tcPr>
          <w:p w14:paraId="5A9A497A" w14:textId="77777777" w:rsidR="00835BA6" w:rsidRPr="001C1939" w:rsidRDefault="00835BA6" w:rsidP="00835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Continue on a separate sheet if necessary</w:t>
            </w:r>
          </w:p>
        </w:tc>
      </w:tr>
    </w:tbl>
    <w:p w14:paraId="1ADBFEFA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  <w:sectPr w:rsidR="00F41F7D" w:rsidRPr="001C1939">
          <w:pgSz w:w="11906" w:h="16838"/>
          <w:pgMar w:top="340" w:right="244" w:bottom="539" w:left="539" w:header="709" w:footer="709" w:gutter="0"/>
          <w:cols w:space="708"/>
          <w:docGrid w:linePitch="360"/>
        </w:sectPr>
      </w:pPr>
    </w:p>
    <w:p w14:paraId="04D1713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2E2ECB3C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71F063BA" w14:textId="77777777" w:rsidR="00F41F7D" w:rsidRPr="001C1939" w:rsidRDefault="00F41F7D" w:rsidP="00FB1D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 xml:space="preserve">Section </w:t>
            </w:r>
            <w:r w:rsidR="00003733"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7</w:t>
            </w:r>
            <w:r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ab/>
              <w:t>Rehabilitation of Offenders Act (1974)</w:t>
            </w:r>
          </w:p>
        </w:tc>
      </w:tr>
    </w:tbl>
    <w:p w14:paraId="54378F97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0831" w:type="dxa"/>
        <w:tblLook w:val="0000" w:firstRow="0" w:lastRow="0" w:firstColumn="0" w:lastColumn="0" w:noHBand="0" w:noVBand="0"/>
      </w:tblPr>
      <w:tblGrid>
        <w:gridCol w:w="10831"/>
      </w:tblGrid>
      <w:tr w:rsidR="00912129" w:rsidRPr="001C1939" w14:paraId="7F4611CC" w14:textId="77777777" w:rsidTr="00912129">
        <w:trPr>
          <w:trHeight w:val="681"/>
        </w:trPr>
        <w:tc>
          <w:tcPr>
            <w:tcW w:w="10831" w:type="dxa"/>
            <w:vAlign w:val="center"/>
          </w:tcPr>
          <w:p w14:paraId="728C890A" w14:textId="362E183B" w:rsidR="00105FDD" w:rsidRDefault="00912129" w:rsidP="00574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This post i</w:t>
            </w:r>
            <w:r w:rsidR="00764CF9"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s offered subject to a satisfactory</w:t>
            </w: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r w:rsidR="005744F9" w:rsidRPr="005744F9">
              <w:rPr>
                <w:rFonts w:asciiTheme="minorHAnsi" w:hAnsiTheme="minorHAnsi" w:cstheme="minorHAnsi"/>
                <w:b/>
                <w:szCs w:val="22"/>
                <w:lang w:val="en-US"/>
              </w:rPr>
              <w:t>E</w:t>
            </w:r>
            <w:r w:rsidRPr="005744F9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nhanced </w:t>
            </w:r>
            <w:r w:rsidR="00336F29" w:rsidRPr="005744F9">
              <w:rPr>
                <w:rFonts w:asciiTheme="minorHAnsi" w:hAnsiTheme="minorHAnsi" w:cstheme="minorHAnsi"/>
                <w:b/>
                <w:szCs w:val="22"/>
                <w:lang w:val="en-US"/>
              </w:rPr>
              <w:t>Disclosure and Barring Service</w:t>
            </w:r>
            <w:r w:rsidR="00336F29"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(DBS</w:t>
            </w:r>
            <w:r w:rsidR="00764CF9"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)</w:t>
            </w: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check</w:t>
            </w:r>
            <w:r w:rsidR="00105FDD"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.</w:t>
            </w:r>
            <w:r w:rsidR="005744F9"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r w:rsidR="005744F9" w:rsidRPr="005744F9">
              <w:rPr>
                <w:rFonts w:ascii="Calibri" w:hAnsi="Calibri" w:cs="Calibri"/>
                <w:b/>
                <w:bCs/>
                <w:szCs w:val="22"/>
                <w:lang w:val="en-US"/>
              </w:rPr>
              <w:t>Information given will be completely confidential.</w:t>
            </w:r>
          </w:p>
          <w:p w14:paraId="28610130" w14:textId="77777777" w:rsidR="005744F9" w:rsidRPr="001C1939" w:rsidRDefault="005744F9" w:rsidP="00574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  <w:p w14:paraId="14724823" w14:textId="4C84DC62" w:rsidR="00912129" w:rsidRPr="001C1939" w:rsidRDefault="00912129" w:rsidP="005744F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  <w:t xml:space="preserve">In the event of employment any failure to disclose such convictions could result in dismissal or disciplinary action. </w:t>
            </w:r>
          </w:p>
        </w:tc>
      </w:tr>
    </w:tbl>
    <w:p w14:paraId="3E25A9F5" w14:textId="77777777" w:rsidR="00F41F7D" w:rsidRPr="001C1939" w:rsidRDefault="00F41F7D" w:rsidP="005744F9">
      <w:pPr>
        <w:pStyle w:val="Tin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29E80228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45F5F6BE" w14:textId="40F0AB09" w:rsidR="00105FDD" w:rsidRPr="005744F9" w:rsidRDefault="00105FDD" w:rsidP="00574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5744F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If you have </w:t>
            </w:r>
            <w:r w:rsidRPr="005744F9">
              <w:rPr>
                <w:rFonts w:asciiTheme="minorHAnsi" w:hAnsiTheme="minorHAnsi" w:cstheme="minorHAnsi"/>
                <w:szCs w:val="22"/>
                <w:lang w:eastAsia="en-GB"/>
              </w:rPr>
              <w:t xml:space="preserve">any convictions, cautions, </w:t>
            </w:r>
            <w:r w:rsidR="005744F9" w:rsidRPr="005744F9">
              <w:rPr>
                <w:rFonts w:asciiTheme="minorHAnsi" w:hAnsiTheme="minorHAnsi" w:cstheme="minorHAnsi"/>
                <w:szCs w:val="22"/>
                <w:lang w:eastAsia="en-GB"/>
              </w:rPr>
              <w:t>reprimands,</w:t>
            </w:r>
            <w:r w:rsidRPr="005744F9">
              <w:rPr>
                <w:rFonts w:asciiTheme="minorHAnsi" w:hAnsiTheme="minorHAnsi" w:cstheme="minorHAnsi"/>
                <w:szCs w:val="22"/>
                <w:lang w:eastAsia="en-GB"/>
              </w:rPr>
              <w:t xml:space="preserve"> or final warnings that are not "protected" as defined by the Rehabilitation of Offenders Act 1974 (Exceptions) Order 1975 (as amended in 2013) by SI 2013, please </w:t>
            </w:r>
            <w:r w:rsidRPr="005744F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give the details below. </w:t>
            </w:r>
          </w:p>
          <w:p w14:paraId="0807AF98" w14:textId="77777777" w:rsidR="00F41F7D" w:rsidRPr="001C1939" w:rsidRDefault="00F41F7D" w:rsidP="005744F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</w:p>
        </w:tc>
      </w:tr>
      <w:tr w:rsidR="00F41F7D" w:rsidRPr="001C1939" w14:paraId="6A960478" w14:textId="77777777" w:rsidTr="00912129">
        <w:trPr>
          <w:trHeight w:val="1260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A78B41" w14:textId="4692EC69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</w:p>
        </w:tc>
      </w:tr>
    </w:tbl>
    <w:p w14:paraId="183650DA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  <w:gridCol w:w="1080"/>
      </w:tblGrid>
      <w:tr w:rsidR="00F41F7D" w:rsidRPr="001C1939" w14:paraId="06B71B35" w14:textId="77777777" w:rsidTr="00912129">
        <w:trPr>
          <w:trHeight w:val="8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8C31" w14:textId="77777777" w:rsidR="00617638" w:rsidRPr="001C1939" w:rsidRDefault="00617638" w:rsidP="00503E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7638" w:rsidRPr="001C1939" w14:paraId="19C534DA" w14:textId="77777777" w:rsidTr="00617638">
        <w:trPr>
          <w:trHeight w:val="796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399B66D8" w14:textId="77777777" w:rsidR="00617638" w:rsidRPr="001C1939" w:rsidRDefault="00617638" w:rsidP="00FB1D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C193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Section </w:t>
            </w:r>
            <w:r w:rsidR="00003733" w:rsidRPr="001C1939"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  <w:r w:rsidRPr="001C1939">
              <w:rPr>
                <w:rFonts w:asciiTheme="minorHAnsi" w:hAnsiTheme="minorHAnsi" w:cstheme="minorHAnsi"/>
                <w:b/>
                <w:sz w:val="36"/>
                <w:szCs w:val="36"/>
              </w:rPr>
              <w:tab/>
              <w:t>Protecting Children and Vulnerable Adults</w:t>
            </w:r>
          </w:p>
        </w:tc>
      </w:tr>
      <w:tr w:rsidR="00F41F7D" w:rsidRPr="001C1939" w14:paraId="19CB565A" w14:textId="77777777" w:rsidTr="0061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0" w:type="dxa"/>
          <w:trHeight w:val="1174"/>
        </w:trPr>
        <w:tc>
          <w:tcPr>
            <w:tcW w:w="7128" w:type="dxa"/>
            <w:vAlign w:val="center"/>
          </w:tcPr>
          <w:p w14:paraId="3D895481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Enhanced Checks </w:t>
            </w:r>
          </w:p>
          <w:p w14:paraId="587BB360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</w:tc>
        <w:tc>
          <w:tcPr>
            <w:tcW w:w="608" w:type="dxa"/>
            <w:vAlign w:val="center"/>
          </w:tcPr>
          <w:p w14:paraId="1C9D53E7" w14:textId="77777777" w:rsidR="00003733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  <w:p w14:paraId="5AA87937" w14:textId="77777777" w:rsidR="00003733" w:rsidRPr="001C1939" w:rsidRDefault="00003733" w:rsidP="00003733">
            <w:pPr>
              <w:rPr>
                <w:rFonts w:asciiTheme="minorHAnsi" w:hAnsiTheme="minorHAnsi" w:cstheme="minorHAnsi"/>
              </w:rPr>
            </w:pPr>
          </w:p>
          <w:p w14:paraId="0C3F2AF2" w14:textId="77777777" w:rsidR="00F41F7D" w:rsidRPr="001C1939" w:rsidRDefault="00F41F7D" w:rsidP="00003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vAlign w:val="center"/>
          </w:tcPr>
          <w:p w14:paraId="6E5F31F8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50CEFCD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6C587D49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</w:tbl>
    <w:p w14:paraId="28BC85DA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1CDC3EDF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6367B6CA" w14:textId="77777777" w:rsidR="00F41F7D" w:rsidRPr="001C1939" w:rsidRDefault="00F41F7D" w:rsidP="00FB1D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 xml:space="preserve">Section </w:t>
            </w:r>
            <w:r w:rsidR="00003733"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9</w:t>
            </w:r>
            <w:r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ab/>
            </w:r>
            <w:r w:rsidR="005055A2"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Interview arrangements</w:t>
            </w:r>
          </w:p>
        </w:tc>
      </w:tr>
    </w:tbl>
    <w:p w14:paraId="4864C28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p w14:paraId="5C87CD39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p w14:paraId="60D8DA2C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F41F7D" w:rsidRPr="001C1939" w14:paraId="5C18A3F7" w14:textId="77777777">
        <w:trPr>
          <w:trHeight w:val="644"/>
        </w:trPr>
        <w:tc>
          <w:tcPr>
            <w:tcW w:w="7128" w:type="dxa"/>
            <w:vAlign w:val="center"/>
          </w:tcPr>
          <w:p w14:paraId="7A36BB59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Do we need to make any specific arrangements in order for you </w:t>
            </w:r>
            <w:r w:rsidRPr="001C1939">
              <w:rPr>
                <w:rFonts w:asciiTheme="minorHAnsi" w:hAnsiTheme="minorHAnsi" w:cstheme="minorHAnsi"/>
                <w:b/>
                <w:bCs/>
                <w:lang w:val="en-US"/>
              </w:rPr>
              <w:t>to attend the interview?</w:t>
            </w:r>
          </w:p>
        </w:tc>
        <w:tc>
          <w:tcPr>
            <w:tcW w:w="608" w:type="dxa"/>
            <w:vAlign w:val="center"/>
          </w:tcPr>
          <w:p w14:paraId="20BE3EB8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3D78D636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FBEA663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30021CD3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</w:tbl>
    <w:p w14:paraId="3857285A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47EEB0A4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2B3D493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If yes, please give details:</w:t>
            </w:r>
          </w:p>
        </w:tc>
      </w:tr>
      <w:tr w:rsidR="00F41F7D" w:rsidRPr="001C1939" w14:paraId="09D10851" w14:textId="77777777" w:rsidTr="00003733">
        <w:trPr>
          <w:trHeight w:val="4604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B67FC" w14:textId="77777777" w:rsidR="00F41F7D" w:rsidRPr="001C1939" w:rsidRDefault="008337C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 w:val="0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="00F41F7D" w:rsidRPr="001C1939">
              <w:rPr>
                <w:rFonts w:asciiTheme="minorHAnsi" w:hAnsiTheme="minorHAnsi" w:cstheme="minorHAnsi"/>
                <w:b w:val="0"/>
                <w:szCs w:val="22"/>
                <w:lang w:val="en-US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  <w:b w:val="0"/>
                <w:szCs w:val="22"/>
                <w:lang w:val="en-US"/>
              </w:rPr>
            </w:r>
            <w:r w:rsidRPr="001C1939">
              <w:rPr>
                <w:rFonts w:asciiTheme="minorHAnsi" w:hAnsiTheme="minorHAnsi" w:cstheme="minorHAnsi"/>
                <w:b w:val="0"/>
                <w:szCs w:val="22"/>
                <w:lang w:val="en-US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b w:val="0"/>
                <w:noProof/>
                <w:szCs w:val="22"/>
                <w:lang w:val="en-US"/>
              </w:rPr>
              <w:t> </w:t>
            </w:r>
            <w:r w:rsidR="00F41F7D" w:rsidRPr="001C1939">
              <w:rPr>
                <w:rFonts w:asciiTheme="minorHAnsi" w:hAnsiTheme="minorHAnsi" w:cstheme="minorHAnsi"/>
                <w:b w:val="0"/>
                <w:noProof/>
                <w:szCs w:val="22"/>
                <w:lang w:val="en-US"/>
              </w:rPr>
              <w:t> </w:t>
            </w:r>
            <w:r w:rsidR="00F41F7D" w:rsidRPr="001C1939">
              <w:rPr>
                <w:rFonts w:asciiTheme="minorHAnsi" w:hAnsiTheme="minorHAnsi" w:cstheme="minorHAnsi"/>
                <w:b w:val="0"/>
                <w:noProof/>
                <w:szCs w:val="22"/>
                <w:lang w:val="en-US"/>
              </w:rPr>
              <w:t> </w:t>
            </w:r>
            <w:r w:rsidR="00F41F7D" w:rsidRPr="001C1939">
              <w:rPr>
                <w:rFonts w:asciiTheme="minorHAnsi" w:hAnsiTheme="minorHAnsi" w:cstheme="minorHAnsi"/>
                <w:b w:val="0"/>
                <w:noProof/>
                <w:szCs w:val="22"/>
                <w:lang w:val="en-US"/>
              </w:rPr>
              <w:t> </w:t>
            </w:r>
            <w:r w:rsidR="00F41F7D" w:rsidRPr="001C1939">
              <w:rPr>
                <w:rFonts w:asciiTheme="minorHAnsi" w:hAnsiTheme="minorHAnsi" w:cstheme="minorHAnsi"/>
                <w:b w:val="0"/>
                <w:noProof/>
                <w:szCs w:val="22"/>
                <w:lang w:val="en-US"/>
              </w:rPr>
              <w:t> </w:t>
            </w:r>
            <w:r w:rsidRPr="001C1939">
              <w:rPr>
                <w:rFonts w:asciiTheme="minorHAnsi" w:hAnsiTheme="minorHAnsi" w:cstheme="minorHAnsi"/>
                <w:b w:val="0"/>
                <w:szCs w:val="22"/>
                <w:lang w:val="en-US"/>
              </w:rPr>
              <w:fldChar w:fldCharType="end"/>
            </w:r>
            <w:bookmarkEnd w:id="1"/>
          </w:p>
        </w:tc>
      </w:tr>
    </w:tbl>
    <w:p w14:paraId="3338AFC4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  <w:sectPr w:rsidR="00F41F7D" w:rsidRPr="001C1939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20BBCFB7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F41F7D" w:rsidRPr="001C1939" w14:paraId="3D9B2527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p w14:paraId="601C6D54" w14:textId="77777777" w:rsidR="00F41F7D" w:rsidRPr="001C1939" w:rsidRDefault="00835BA6" w:rsidP="00FB1D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Section 1</w:t>
            </w:r>
            <w:r w:rsidR="00622741"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0</w:t>
            </w:r>
            <w:r w:rsidR="00F41F7D" w:rsidRPr="001C193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ab/>
              <w:t>References</w:t>
            </w:r>
          </w:p>
        </w:tc>
      </w:tr>
    </w:tbl>
    <w:p w14:paraId="03ED29C1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F41F7D" w:rsidRPr="001C1939" w14:paraId="6B1CBD9A" w14:textId="7777777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89E3" w14:textId="77777777" w:rsidR="00F41F7D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Please give the names and addresses of your two most recent employers (if applicable). If you are unable to do this, please clearly outline who your references are.</w:t>
            </w:r>
          </w:p>
          <w:p w14:paraId="00A0B9FD" w14:textId="77777777" w:rsidR="005744F9" w:rsidRDefault="00574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  <w:p w14:paraId="4AA36853" w14:textId="09391B5D" w:rsidR="005744F9" w:rsidRDefault="00574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You must complete this section fully; </w:t>
            </w:r>
            <w:r w:rsidRPr="005744F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we are unable to accept applications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with only partial information in this section.</w:t>
            </w:r>
          </w:p>
          <w:p w14:paraId="3C6789C2" w14:textId="3C34A4CF" w:rsidR="005744F9" w:rsidRPr="005744F9" w:rsidRDefault="00574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48A2ACE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11076" w:type="dxa"/>
        <w:shd w:val="clear" w:color="auto" w:fill="C6D9F1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F41F7D" w:rsidRPr="001C1939" w14:paraId="174D160F" w14:textId="77777777" w:rsidTr="001D20E9">
        <w:trPr>
          <w:cantSplit/>
          <w:trHeight w:val="441"/>
        </w:trPr>
        <w:tc>
          <w:tcPr>
            <w:tcW w:w="5670" w:type="dxa"/>
            <w:shd w:val="clear" w:color="auto" w:fill="C6D9F1"/>
            <w:vAlign w:val="center"/>
          </w:tcPr>
          <w:p w14:paraId="23CF68B1" w14:textId="77777777" w:rsidR="00F41F7D" w:rsidRPr="001C1939" w:rsidRDefault="00F41F7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4" w:type="dxa"/>
            <w:shd w:val="clear" w:color="auto" w:fill="C6D9F1"/>
            <w:vAlign w:val="center"/>
          </w:tcPr>
          <w:p w14:paraId="66F01B2D" w14:textId="77777777" w:rsidR="00F41F7D" w:rsidRPr="001C1939" w:rsidRDefault="00F41F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221E1F"/>
              </w:rPr>
            </w:pPr>
          </w:p>
        </w:tc>
        <w:tc>
          <w:tcPr>
            <w:tcW w:w="5670" w:type="dxa"/>
            <w:shd w:val="clear" w:color="auto" w:fill="C6D9F1"/>
            <w:vAlign w:val="center"/>
          </w:tcPr>
          <w:p w14:paraId="244F7520" w14:textId="77777777" w:rsidR="00F41F7D" w:rsidRPr="001C1939" w:rsidRDefault="00F41F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Reference 2</w:t>
            </w:r>
          </w:p>
        </w:tc>
      </w:tr>
    </w:tbl>
    <w:p w14:paraId="0353F13B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6520147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65A0541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885786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792700B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E130F6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1ABE4E43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14175CD0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1CD0DD3" w14:textId="77777777" w:rsidR="00F41F7D" w:rsidRPr="001C1939" w:rsidRDefault="00241E9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Position (J</w:t>
            </w:r>
            <w:r w:rsidR="00F41F7D" w:rsidRPr="001C1939">
              <w:rPr>
                <w:rFonts w:asciiTheme="minorHAnsi" w:hAnsiTheme="minorHAnsi" w:cstheme="minorHAnsi"/>
                <w:szCs w:val="22"/>
                <w:lang w:val="en-US"/>
              </w:rPr>
              <w:t>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9814F3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6851B9" w14:textId="77777777" w:rsidR="00F41F7D" w:rsidRPr="001C1939" w:rsidRDefault="00241E90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Position (J</w:t>
            </w:r>
            <w:r w:rsidR="00F41F7D"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13D678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5F505946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2FAF8C4F" w14:textId="77777777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87DC564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0A515C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2E033EE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34EE87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7CA66F50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56C37B40" w14:textId="77777777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8094E3F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GB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0B75DE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AB59B38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107775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245C257C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F41F7D" w:rsidRPr="001C1939" w14:paraId="1FE1C974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E16DAB6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D1820F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97762B8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1334E9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F41F7D" w:rsidRPr="001C1939" w14:paraId="0FABD602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3FA35E4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F241FF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8DAA922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973A7E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F41F7D" w:rsidRPr="001C1939" w14:paraId="54DBE0DF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E3DC339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7739E6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2F4FE61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CF9034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F41F7D" w:rsidRPr="001C1939" w14:paraId="54F877CA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24EBDE1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D725AB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5CD1584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BF67A9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F41F7D" w:rsidRPr="001C1939" w14:paraId="2A588668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B185F77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134553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576CF9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3FC74E9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1DCA36" w14:textId="77777777" w:rsidR="00F41F7D" w:rsidRPr="001C1939" w:rsidRDefault="00F41F7D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E362F8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</w:tbl>
    <w:p w14:paraId="2129141B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5883F416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FF51EDC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lang w:val="en-GB"/>
              </w:rPr>
              <w:t>Telephone N</w:t>
            </w:r>
            <w:r w:rsidRPr="001C1939">
              <w:rPr>
                <w:rFonts w:asciiTheme="minorHAnsi" w:hAnsiTheme="minorHAnsi" w:cstheme="minorHAnsi"/>
                <w:u w:val="single"/>
                <w:vertAlign w:val="superscript"/>
                <w:lang w:val="en-GB"/>
              </w:rPr>
              <w:t>o</w:t>
            </w:r>
            <w:r w:rsidRPr="001C1939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ADA99A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" w:name="Text83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6503DF4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Telephone N</w:t>
            </w:r>
            <w:r w:rsidRPr="001C193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1C193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F659EA4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14:paraId="5937C928" w14:textId="77777777" w:rsidR="00F41F7D" w:rsidRPr="001C1939" w:rsidRDefault="00F41F7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 w:rsidRPr="001C1939" w14:paraId="266AC0E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C2CE337" w14:textId="77777777" w:rsidR="00F41F7D" w:rsidRPr="001C1939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1C1939">
              <w:rPr>
                <w:rFonts w:asciiTheme="minorHAnsi" w:hAnsiTheme="minorHAnsi" w:cstheme="minorHAnsi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158D18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2D2C2EF" w14:textId="77777777" w:rsidR="00F41F7D" w:rsidRPr="001C1939" w:rsidRDefault="00F41F7D">
            <w:pPr>
              <w:autoSpaceDE w:val="0"/>
              <w:autoSpaceDN w:val="0"/>
              <w:adjustRightInd w:val="0"/>
              <w:ind w:left="25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8D3659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1C1939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="00F41F7D" w:rsidRPr="001C1939">
              <w:rPr>
                <w:rFonts w:asciiTheme="minorHAnsi" w:hAnsiTheme="minorHAnsi" w:cstheme="minorHAnsi"/>
              </w:rPr>
              <w:instrText xml:space="preserve"> FORMTEXT </w:instrText>
            </w:r>
            <w:r w:rsidRPr="001C1939">
              <w:rPr>
                <w:rFonts w:asciiTheme="minorHAnsi" w:hAnsiTheme="minorHAnsi" w:cstheme="minorHAnsi"/>
              </w:rPr>
            </w:r>
            <w:r w:rsidRPr="001C1939">
              <w:rPr>
                <w:rFonts w:asciiTheme="minorHAnsi" w:hAnsiTheme="minorHAnsi" w:cstheme="minorHAnsi"/>
              </w:rPr>
              <w:fldChar w:fldCharType="separate"/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="00F41F7D" w:rsidRPr="001C1939">
              <w:rPr>
                <w:rFonts w:asciiTheme="minorHAnsi" w:hAnsiTheme="minorHAnsi" w:cstheme="minorHAnsi"/>
                <w:noProof/>
              </w:rPr>
              <w:t> </w:t>
            </w:r>
            <w:r w:rsidRPr="001C1939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</w:tbl>
    <w:p w14:paraId="6877768B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F41F7D" w:rsidRPr="001C1939" w14:paraId="0C8AD844" w14:textId="77777777">
        <w:trPr>
          <w:trHeight w:val="386"/>
        </w:trPr>
        <w:tc>
          <w:tcPr>
            <w:tcW w:w="2808" w:type="dxa"/>
            <w:vAlign w:val="center"/>
          </w:tcPr>
          <w:p w14:paraId="4A0BB2C6" w14:textId="77777777" w:rsidR="00F41F7D" w:rsidRPr="001C1939" w:rsidRDefault="00F41F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3DD62E92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5CC56C4E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CD8E14D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900" w:type="dxa"/>
            <w:vAlign w:val="center"/>
          </w:tcPr>
          <w:p w14:paraId="47480F34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27C1BA1" w14:textId="77777777" w:rsidR="00F41F7D" w:rsidRPr="001C1939" w:rsidRDefault="00F41F7D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theme="minorHAnsi"/>
                <w:b/>
                <w:bCs/>
              </w:rPr>
            </w:pPr>
            <w:r w:rsidRPr="001C1939">
              <w:rPr>
                <w:rFonts w:asciiTheme="minorHAnsi" w:hAnsiTheme="minorHAnsi" w:cstheme="minorHAnsi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5E3CABE1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589AC003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3C514CC" w14:textId="77777777" w:rsidR="00F41F7D" w:rsidRPr="001C1939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1C193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ABBAA8D" w14:textId="77777777" w:rsidR="00F41F7D" w:rsidRPr="001C1939" w:rsidRDefault="008337C7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1C193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7D" w:rsidRPr="001C193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890656">
              <w:rPr>
                <w:rFonts w:asciiTheme="minorHAnsi" w:hAnsiTheme="minorHAnsi" w:cstheme="minorHAnsi"/>
                <w:sz w:val="32"/>
              </w:rPr>
            </w:r>
            <w:r w:rsidR="00890656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1C193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</w:tbl>
    <w:p w14:paraId="459751B0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</w:pPr>
    </w:p>
    <w:p w14:paraId="5925B47D" w14:textId="77777777" w:rsidR="00F41F7D" w:rsidRPr="001C1939" w:rsidRDefault="00F41F7D">
      <w:pPr>
        <w:tabs>
          <w:tab w:val="left" w:pos="2520"/>
        </w:tabs>
        <w:rPr>
          <w:rFonts w:asciiTheme="minorHAnsi" w:hAnsiTheme="minorHAnsi" w:cstheme="minorHAnsi"/>
        </w:rPr>
        <w:sectPr w:rsidR="00F41F7D" w:rsidRPr="001C1939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123"/>
      </w:tblGrid>
      <w:tr w:rsidR="00F41F7D" w:rsidRPr="001C1939" w14:paraId="05BBB800" w14:textId="77777777" w:rsidTr="001D20E9">
        <w:trPr>
          <w:trHeight w:val="491"/>
        </w:trPr>
        <w:tc>
          <w:tcPr>
            <w:tcW w:w="11088" w:type="dxa"/>
            <w:shd w:val="clear" w:color="auto" w:fill="C6D9F1"/>
            <w:vAlign w:val="center"/>
          </w:tcPr>
          <w:tbl>
            <w:tblPr>
              <w:tblW w:w="11088" w:type="dxa"/>
              <w:shd w:val="clear" w:color="auto" w:fill="C6D9F1"/>
              <w:tblLook w:val="0000" w:firstRow="0" w:lastRow="0" w:firstColumn="0" w:lastColumn="0" w:noHBand="0" w:noVBand="0"/>
            </w:tblPr>
            <w:tblGrid>
              <w:gridCol w:w="11088"/>
            </w:tblGrid>
            <w:tr w:rsidR="00336F29" w:rsidRPr="001C1939" w14:paraId="46541C1C" w14:textId="77777777" w:rsidTr="00784E10">
              <w:trPr>
                <w:trHeight w:val="491"/>
              </w:trPr>
              <w:tc>
                <w:tcPr>
                  <w:tcW w:w="11088" w:type="dxa"/>
                  <w:shd w:val="clear" w:color="auto" w:fill="C6D9F1"/>
                  <w:vAlign w:val="center"/>
                </w:tcPr>
                <w:p w14:paraId="1689FA4D" w14:textId="77777777" w:rsidR="00336F29" w:rsidRPr="001C1939" w:rsidRDefault="003F0A2D" w:rsidP="00FB1DB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36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 w:val="36"/>
                      <w:lang w:val="en-US"/>
                    </w:rPr>
                    <w:lastRenderedPageBreak/>
                    <w:t>Section 1</w:t>
                  </w:r>
                  <w:r w:rsidR="00622741" w:rsidRPr="001C1939">
                    <w:rPr>
                      <w:rFonts w:asciiTheme="minorHAnsi" w:hAnsiTheme="minorHAnsi" w:cstheme="minorHAnsi"/>
                      <w:b/>
                      <w:bCs/>
                      <w:sz w:val="36"/>
                      <w:lang w:val="en-US"/>
                    </w:rPr>
                    <w:t>1</w:t>
                  </w:r>
                  <w:r w:rsidR="00336F29" w:rsidRPr="001C1939">
                    <w:rPr>
                      <w:rFonts w:asciiTheme="minorHAnsi" w:hAnsiTheme="minorHAnsi" w:cstheme="minorHAnsi"/>
                      <w:b/>
                      <w:bCs/>
                      <w:sz w:val="36"/>
                      <w:lang w:val="en-US"/>
                    </w:rPr>
                    <w:tab/>
                  </w:r>
                  <w:r w:rsidR="00336F29" w:rsidRPr="001C1939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lang w:val="en-US"/>
                    </w:rPr>
                    <w:t>Declaration</w:t>
                  </w:r>
                </w:p>
              </w:tc>
            </w:tr>
          </w:tbl>
          <w:p w14:paraId="23C74A98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07"/>
            </w:tblGrid>
            <w:tr w:rsidR="00336F29" w:rsidRPr="001C1939" w14:paraId="2D3A5DF2" w14:textId="77777777" w:rsidTr="00784E10">
              <w:trPr>
                <w:trHeight w:val="96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857CB1" w14:textId="77777777" w:rsidR="00336F29" w:rsidRPr="001C1939" w:rsidRDefault="00336F29" w:rsidP="00784E10">
                  <w:pPr>
                    <w:pStyle w:val="Header2"/>
                    <w:autoSpaceDE w:val="0"/>
                    <w:autoSpaceDN w:val="0"/>
                    <w:adjustRightInd w:val="0"/>
                    <w:spacing w:before="0" w:after="0"/>
                    <w:rPr>
                      <w:rFonts w:asciiTheme="minorHAnsi" w:hAnsiTheme="minorHAnsi" w:cstheme="minorHAnsi"/>
                      <w:kern w:val="0"/>
                      <w:szCs w:val="24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kern w:val="0"/>
                      <w:szCs w:val="24"/>
                      <w:lang w:val="en-US"/>
                    </w:rPr>
                    <w:t>A. Relatives/Other Interests</w:t>
                  </w:r>
                </w:p>
                <w:p w14:paraId="2F0D531D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32E1A9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18"/>
              <w:gridCol w:w="606"/>
              <w:gridCol w:w="827"/>
              <w:gridCol w:w="539"/>
              <w:gridCol w:w="717"/>
            </w:tblGrid>
            <w:tr w:rsidR="00336F29" w:rsidRPr="001C1939" w14:paraId="040D368A" w14:textId="77777777" w:rsidTr="00784E10">
              <w:trPr>
                <w:trHeight w:val="386"/>
              </w:trPr>
              <w:tc>
                <w:tcPr>
                  <w:tcW w:w="8388" w:type="dxa"/>
                  <w:vAlign w:val="center"/>
                </w:tcPr>
                <w:p w14:paraId="4207D494" w14:textId="77777777" w:rsidR="00336F29" w:rsidRPr="001C1939" w:rsidRDefault="00336F29" w:rsidP="00FB1DB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lang w:val="en-US"/>
                    </w:rPr>
                    <w:t xml:space="preserve">Are you related </w:t>
                  </w:r>
                  <w:proofErr w:type="gramStart"/>
                  <w:r w:rsidRPr="001C1939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gramEnd"/>
                  <w:r w:rsidRPr="001C1939">
                    <w:rPr>
                      <w:rFonts w:asciiTheme="minorHAnsi" w:hAnsiTheme="minorHAnsi" w:cstheme="minorHAnsi"/>
                      <w:lang w:val="en-US"/>
                    </w:rPr>
                    <w:t xml:space="preserve"> or do you have a close personal relationship with an employee(s) of </w:t>
                  </w:r>
                  <w:r w:rsidR="00003733" w:rsidRPr="001C1939">
                    <w:rPr>
                      <w:rFonts w:asciiTheme="minorHAnsi" w:hAnsiTheme="minorHAnsi" w:cstheme="minorHAnsi"/>
                      <w:lang w:val="en-US"/>
                    </w:rPr>
                    <w:t>KDYT</w:t>
                  </w:r>
                  <w:r w:rsidRPr="001C1939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</w:tc>
              <w:tc>
                <w:tcPr>
                  <w:tcW w:w="608" w:type="dxa"/>
                  <w:vAlign w:val="center"/>
                </w:tcPr>
                <w:p w14:paraId="417316D8" w14:textId="77777777" w:rsidR="00336F29" w:rsidRPr="001C1939" w:rsidRDefault="00336F29" w:rsidP="00784E10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Theme="minorHAnsi" w:hAnsiTheme="minorHAnsi" w:cstheme="minorHAnsi"/>
                      <w:kern w:val="0"/>
                    </w:rPr>
                  </w:pPr>
                  <w:r w:rsidRPr="001C1939">
                    <w:rPr>
                      <w:rFonts w:asciiTheme="minorHAnsi" w:hAnsiTheme="minorHAnsi" w:cstheme="minorHAnsi"/>
                      <w:kern w:val="0"/>
                    </w:rPr>
                    <w:t>Yes</w:t>
                  </w:r>
                </w:p>
              </w:tc>
              <w:tc>
                <w:tcPr>
                  <w:tcW w:w="832" w:type="dxa"/>
                  <w:vAlign w:val="center"/>
                </w:tcPr>
                <w:p w14:paraId="77403794" w14:textId="77777777" w:rsidR="00336F29" w:rsidRPr="001C1939" w:rsidRDefault="008337C7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sz w:val="32"/>
                    </w:rPr>
                  </w:pP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6F29" w:rsidRPr="001C1939">
                    <w:rPr>
                      <w:rFonts w:asciiTheme="minorHAnsi" w:hAnsiTheme="minorHAnsi" w:cstheme="minorHAnsi"/>
                      <w:sz w:val="32"/>
                    </w:rPr>
                    <w:instrText xml:space="preserve"> FORMCHECKBOX </w:instrText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  <w:fldChar w:fldCharType="separate"/>
                  </w: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75A1242B" w14:textId="77777777" w:rsidR="00336F29" w:rsidRPr="001C1939" w:rsidRDefault="00336F29" w:rsidP="00784E10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Theme="minorHAnsi" w:hAnsiTheme="minorHAnsi" w:cstheme="minorHAnsi"/>
                      <w:kern w:val="0"/>
                    </w:rPr>
                  </w:pPr>
                  <w:r w:rsidRPr="001C1939">
                    <w:rPr>
                      <w:rFonts w:asciiTheme="minorHAnsi" w:hAnsiTheme="minorHAnsi" w:cstheme="minorHAnsi"/>
                      <w:kern w:val="0"/>
                    </w:rPr>
                    <w:t>No</w:t>
                  </w:r>
                </w:p>
              </w:tc>
              <w:tc>
                <w:tcPr>
                  <w:tcW w:w="720" w:type="dxa"/>
                  <w:vAlign w:val="center"/>
                </w:tcPr>
                <w:p w14:paraId="41F58C1E" w14:textId="77777777" w:rsidR="00336F29" w:rsidRPr="001C1939" w:rsidRDefault="008337C7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sz w:val="32"/>
                    </w:rPr>
                  </w:pP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6F29" w:rsidRPr="001C1939">
                    <w:rPr>
                      <w:rFonts w:asciiTheme="minorHAnsi" w:hAnsiTheme="minorHAnsi" w:cstheme="minorHAnsi"/>
                      <w:sz w:val="32"/>
                    </w:rPr>
                    <w:instrText xml:space="preserve"> FORMCHECKBOX </w:instrText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  <w:fldChar w:fldCharType="separate"/>
                  </w: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end"/>
                  </w:r>
                </w:p>
              </w:tc>
            </w:tr>
          </w:tbl>
          <w:p w14:paraId="09F2053B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68"/>
              <w:gridCol w:w="7020"/>
            </w:tblGrid>
            <w:tr w:rsidR="00336F29" w:rsidRPr="001C1939" w14:paraId="0C8898DC" w14:textId="77777777" w:rsidTr="00784E10">
              <w:trPr>
                <w:trHeight w:val="1234"/>
              </w:trPr>
              <w:tc>
                <w:tcPr>
                  <w:tcW w:w="4068" w:type="dxa"/>
                  <w:tcBorders>
                    <w:top w:val="nil"/>
                    <w:left w:val="nil"/>
                    <w:bottom w:val="nil"/>
                    <w:right w:val="single" w:sz="8" w:space="0" w:color="808080"/>
                  </w:tcBorders>
                </w:tcPr>
                <w:p w14:paraId="24BF6BA5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If yes, specify name(s), position(s</w:t>
                  </w:r>
                  <w:proofErr w:type="gramStart"/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)</w:t>
                  </w:r>
                  <w:proofErr w:type="gramEnd"/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 and relationship(s)</w:t>
                  </w:r>
                </w:p>
              </w:tc>
              <w:tc>
                <w:tcPr>
                  <w:tcW w:w="702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E917028" w14:textId="66588544" w:rsidR="00336F29" w:rsidRPr="001C1939" w:rsidRDefault="00336F29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F5CD9BB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19"/>
              <w:gridCol w:w="606"/>
              <w:gridCol w:w="826"/>
              <w:gridCol w:w="539"/>
              <w:gridCol w:w="717"/>
            </w:tblGrid>
            <w:tr w:rsidR="00336F29" w:rsidRPr="001C1939" w14:paraId="253B6E9A" w14:textId="77777777" w:rsidTr="00784E10">
              <w:trPr>
                <w:trHeight w:val="386"/>
              </w:trPr>
              <w:tc>
                <w:tcPr>
                  <w:tcW w:w="8388" w:type="dxa"/>
                  <w:vAlign w:val="center"/>
                </w:tcPr>
                <w:p w14:paraId="5819C269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If appointed, do you have any interests or hold any appointments that may conflict with employment by </w:t>
                  </w:r>
                  <w:r w:rsidR="00003733"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KDYT</w:t>
                  </w: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 in the role for which you have applied?</w:t>
                  </w:r>
                </w:p>
                <w:p w14:paraId="6F440A23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If yes, please detail on a separate sheet.</w:t>
                  </w:r>
                </w:p>
              </w:tc>
              <w:tc>
                <w:tcPr>
                  <w:tcW w:w="608" w:type="dxa"/>
                  <w:vAlign w:val="center"/>
                </w:tcPr>
                <w:p w14:paraId="2045D24F" w14:textId="77777777" w:rsidR="00336F29" w:rsidRPr="001C1939" w:rsidRDefault="00336F29" w:rsidP="00784E10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Theme="minorHAnsi" w:hAnsiTheme="minorHAnsi" w:cstheme="minorHAnsi"/>
                      <w:kern w:val="0"/>
                    </w:rPr>
                  </w:pPr>
                  <w:r w:rsidRPr="001C1939">
                    <w:rPr>
                      <w:rFonts w:asciiTheme="minorHAnsi" w:hAnsiTheme="minorHAnsi" w:cstheme="minorHAnsi"/>
                      <w:kern w:val="0"/>
                    </w:rPr>
                    <w:t>Yes</w:t>
                  </w:r>
                </w:p>
              </w:tc>
              <w:tc>
                <w:tcPr>
                  <w:tcW w:w="832" w:type="dxa"/>
                  <w:vAlign w:val="center"/>
                </w:tcPr>
                <w:p w14:paraId="31A1E243" w14:textId="77777777" w:rsidR="00336F29" w:rsidRPr="001C1939" w:rsidRDefault="008337C7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sz w:val="32"/>
                    </w:rPr>
                  </w:pP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6F29" w:rsidRPr="001C1939">
                    <w:rPr>
                      <w:rFonts w:asciiTheme="minorHAnsi" w:hAnsiTheme="minorHAnsi" w:cstheme="minorHAnsi"/>
                      <w:sz w:val="32"/>
                    </w:rPr>
                    <w:instrText xml:space="preserve"> FORMCHECKBOX </w:instrText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  <w:fldChar w:fldCharType="separate"/>
                  </w: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2A71FBB5" w14:textId="77777777" w:rsidR="00336F29" w:rsidRPr="001C1939" w:rsidRDefault="00336F29" w:rsidP="00784E10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Theme="minorHAnsi" w:hAnsiTheme="minorHAnsi" w:cstheme="minorHAnsi"/>
                      <w:kern w:val="0"/>
                    </w:rPr>
                  </w:pPr>
                  <w:r w:rsidRPr="001C1939">
                    <w:rPr>
                      <w:rFonts w:asciiTheme="minorHAnsi" w:hAnsiTheme="minorHAnsi" w:cstheme="minorHAnsi"/>
                      <w:kern w:val="0"/>
                    </w:rPr>
                    <w:t>No</w:t>
                  </w:r>
                </w:p>
              </w:tc>
              <w:tc>
                <w:tcPr>
                  <w:tcW w:w="720" w:type="dxa"/>
                  <w:vAlign w:val="center"/>
                </w:tcPr>
                <w:p w14:paraId="71D220A6" w14:textId="77777777" w:rsidR="00336F29" w:rsidRPr="001C1939" w:rsidRDefault="008337C7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sz w:val="32"/>
                    </w:rPr>
                  </w:pP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6F29" w:rsidRPr="001C1939">
                    <w:rPr>
                      <w:rFonts w:asciiTheme="minorHAnsi" w:hAnsiTheme="minorHAnsi" w:cstheme="minorHAnsi"/>
                      <w:sz w:val="32"/>
                    </w:rPr>
                    <w:instrText xml:space="preserve"> FORMCHECKBOX </w:instrText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</w:r>
                  <w:r w:rsidR="00890656">
                    <w:rPr>
                      <w:rFonts w:asciiTheme="minorHAnsi" w:hAnsiTheme="minorHAnsi" w:cstheme="minorHAnsi"/>
                      <w:sz w:val="32"/>
                    </w:rPr>
                    <w:fldChar w:fldCharType="separate"/>
                  </w:r>
                  <w:r w:rsidRPr="001C1939">
                    <w:rPr>
                      <w:rFonts w:asciiTheme="minorHAnsi" w:hAnsiTheme="minorHAnsi" w:cstheme="minorHAnsi"/>
                      <w:sz w:val="32"/>
                    </w:rPr>
                    <w:fldChar w:fldCharType="end"/>
                  </w:r>
                </w:p>
              </w:tc>
            </w:tr>
          </w:tbl>
          <w:p w14:paraId="740ECBCE" w14:textId="77777777" w:rsidR="00336F29" w:rsidRPr="001C1939" w:rsidRDefault="00336F29" w:rsidP="00336F2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07"/>
            </w:tblGrid>
            <w:tr w:rsidR="00336F29" w:rsidRPr="001C1939" w14:paraId="541569E3" w14:textId="77777777" w:rsidTr="00784E10">
              <w:trPr>
                <w:trHeight w:val="96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D9113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Please complete the following declaration and sign it in the appropriate place below. If this declaration is not completed and signed, your application will not be considered.</w:t>
                  </w:r>
                </w:p>
                <w:p w14:paraId="7BA36DD3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I hereby certify that:</w:t>
                  </w:r>
                </w:p>
                <w:p w14:paraId="47B93575" w14:textId="77777777" w:rsidR="00336F29" w:rsidRPr="001C1939" w:rsidRDefault="00336F29" w:rsidP="00784E1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all the information given by me on this form is correct to the best of my knowledge</w:t>
                  </w:r>
                </w:p>
                <w:p w14:paraId="2744A272" w14:textId="77777777" w:rsidR="00336F29" w:rsidRPr="001C1939" w:rsidRDefault="00336F29" w:rsidP="00784E1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all questions relating to me have been accurately and fully answered</w:t>
                  </w:r>
                </w:p>
                <w:p w14:paraId="0F18BA32" w14:textId="77777777" w:rsidR="00336F29" w:rsidRPr="001C1939" w:rsidRDefault="00336F29" w:rsidP="00784E1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I possess all the qualifications which I claim to hold</w:t>
                  </w:r>
                </w:p>
                <w:p w14:paraId="42ABCE48" w14:textId="77777777" w:rsidR="00336F29" w:rsidRPr="001C1939" w:rsidRDefault="00336F29" w:rsidP="00883CC4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48BF91D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9"/>
              <w:gridCol w:w="4226"/>
              <w:gridCol w:w="2143"/>
              <w:gridCol w:w="2819"/>
            </w:tblGrid>
            <w:tr w:rsidR="00336F29" w:rsidRPr="001C1939" w14:paraId="0C18C0F2" w14:textId="77777777" w:rsidTr="00784E10">
              <w:trPr>
                <w:cantSplit/>
                <w:trHeight w:val="38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808080"/>
                  </w:tcBorders>
                  <w:vAlign w:val="center"/>
                </w:tcPr>
                <w:p w14:paraId="18E0AA99" w14:textId="77777777" w:rsidR="00336F29" w:rsidRPr="001C1939" w:rsidRDefault="00336F29" w:rsidP="00784E10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Cs/>
                      <w:szCs w:val="22"/>
                      <w:lang w:val="en-US"/>
                    </w:rPr>
                    <w:t>Signed: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8" w:space="0" w:color="808080"/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7DFD79FB" w14:textId="77777777" w:rsidR="00336F29" w:rsidRPr="001C1939" w:rsidRDefault="00336F29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vAlign w:val="center"/>
                </w:tcPr>
                <w:p w14:paraId="003DA08D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Theme="minorHAnsi" w:hAnsiTheme="minorHAnsi" w:cstheme="minorHAnsi"/>
                    </w:rPr>
                  </w:pPr>
                  <w:r w:rsidRPr="001C1939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Date: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5744F931" w14:textId="77777777" w:rsidR="00336F29" w:rsidRPr="001C1939" w:rsidRDefault="00336F29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36F29" w:rsidRPr="001C1939" w14:paraId="1875FEFC" w14:textId="77777777" w:rsidTr="00784E10">
              <w:trPr>
                <w:gridAfter w:val="2"/>
                <w:wAfter w:w="5040" w:type="dxa"/>
                <w:cantSplit/>
                <w:trHeight w:val="38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808080"/>
                  </w:tcBorders>
                  <w:vAlign w:val="center"/>
                </w:tcPr>
                <w:p w14:paraId="2CAEB43F" w14:textId="77777777" w:rsidR="00336F29" w:rsidRPr="001C1939" w:rsidRDefault="00336F29" w:rsidP="00784E10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Cs w:val="22"/>
                      <w:lang w:val="en-US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45458E6F" w14:textId="77777777" w:rsidR="00336F29" w:rsidRPr="001C1939" w:rsidRDefault="00336F29" w:rsidP="00784E10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C3C80B" w14:textId="77777777" w:rsidR="00336F29" w:rsidRPr="001C1939" w:rsidRDefault="00336F29" w:rsidP="00336F2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07"/>
            </w:tblGrid>
            <w:tr w:rsidR="00336F29" w:rsidRPr="001C1939" w14:paraId="57BD2E22" w14:textId="77777777" w:rsidTr="00784E10">
              <w:trPr>
                <w:trHeight w:val="96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DDEDD7" w14:textId="77777777" w:rsidR="00336F29" w:rsidRPr="001C1939" w:rsidRDefault="00336F29" w:rsidP="00784E10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(NB. Candidates selected for interview will normally be notified within four weeks of receipt of application. </w:t>
                  </w:r>
                  <w:r w:rsidR="00003733"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Unfortunately,</w:t>
                  </w: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 applicants who do not hear from </w:t>
                  </w:r>
                  <w:r w:rsidR="00003733"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>KDYT</w:t>
                  </w:r>
                  <w:r w:rsidRPr="001C1939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 must conclude that their application has been unsuccessful on this occasion. Thank you for your interest in this post. </w:t>
                  </w:r>
                </w:p>
                <w:p w14:paraId="32FA3284" w14:textId="77777777" w:rsidR="00336F29" w:rsidRPr="001C1939" w:rsidRDefault="00003733" w:rsidP="00784E10">
                  <w:pPr>
                    <w:pStyle w:val="BodyText"/>
                    <w:rPr>
                      <w:rFonts w:asciiTheme="minorHAnsi" w:hAnsiTheme="minorHAnsi" w:cstheme="minorHAnsi"/>
                    </w:rPr>
                  </w:pPr>
                  <w:r w:rsidRPr="001C1939">
                    <w:rPr>
                      <w:rFonts w:asciiTheme="minorHAnsi" w:hAnsiTheme="minorHAnsi" w:cstheme="minorHAnsi"/>
                    </w:rPr>
                    <w:t>KDYT</w:t>
                  </w:r>
                  <w:r w:rsidR="00336F29" w:rsidRPr="001C1939">
                    <w:rPr>
                      <w:rFonts w:asciiTheme="minorHAnsi" w:hAnsiTheme="minorHAnsi" w:cstheme="minorHAnsi"/>
                    </w:rPr>
                    <w:t xml:space="preserve"> undertakes that it will treat any personal information (that is data from which you can be identified, such as your name, address, e-mail address </w:t>
                  </w:r>
                  <w:proofErr w:type="spellStart"/>
                  <w:r w:rsidR="00336F29" w:rsidRPr="001C1939">
                    <w:rPr>
                      <w:rFonts w:asciiTheme="minorHAnsi" w:hAnsiTheme="minorHAnsi" w:cstheme="minorHAnsi"/>
                    </w:rPr>
                    <w:t>etc</w:t>
                  </w:r>
                  <w:proofErr w:type="spellEnd"/>
                  <w:r w:rsidR="00336F29" w:rsidRPr="001C1939">
                    <w:rPr>
                      <w:rFonts w:asciiTheme="minorHAnsi" w:hAnsiTheme="minorHAnsi" w:cstheme="minorHAnsi"/>
                    </w:rPr>
                    <w:t>) that you provide to us, or that we obtain from you, in accordance with the requirements of the Data Protection Act 1998.</w:t>
                  </w:r>
                </w:p>
                <w:p w14:paraId="4370C187" w14:textId="77777777" w:rsidR="00336F29" w:rsidRPr="001C1939" w:rsidRDefault="00336F29" w:rsidP="00784E10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Cs/>
                      <w:szCs w:val="22"/>
                      <w:lang w:val="en-US"/>
                    </w:rPr>
                  </w:pPr>
                  <w:r w:rsidRPr="001C1939">
                    <w:rPr>
                      <w:rFonts w:asciiTheme="minorHAnsi" w:hAnsiTheme="minorHAnsi" w:cstheme="minorHAnsi"/>
                      <w:bCs/>
                      <w:szCs w:val="22"/>
                      <w:lang w:val="en-US"/>
                    </w:rPr>
                    <w:t>If you are returning this form by email, you will be asked to sign your application at interview.</w:t>
                  </w:r>
                </w:p>
              </w:tc>
            </w:tr>
          </w:tbl>
          <w:p w14:paraId="0F9FC33E" w14:textId="77777777" w:rsidR="00336F29" w:rsidRPr="001C1939" w:rsidRDefault="00336F29" w:rsidP="00336F2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shd w:val="clear" w:color="auto" w:fill="AFD995"/>
              <w:tblLook w:val="0000" w:firstRow="0" w:lastRow="0" w:firstColumn="0" w:lastColumn="0" w:noHBand="0" w:noVBand="0"/>
            </w:tblPr>
            <w:tblGrid>
              <w:gridCol w:w="4749"/>
              <w:gridCol w:w="4226"/>
            </w:tblGrid>
            <w:tr w:rsidR="00336F29" w:rsidRPr="001C1939" w14:paraId="6C361AE0" w14:textId="77777777" w:rsidTr="005744F9">
              <w:trPr>
                <w:trHeight w:val="27"/>
              </w:trPr>
              <w:tc>
                <w:tcPr>
                  <w:tcW w:w="8975" w:type="dxa"/>
                  <w:gridSpan w:val="2"/>
                  <w:shd w:val="clear" w:color="auto" w:fill="C6D9F1"/>
                  <w:vAlign w:val="center"/>
                </w:tcPr>
                <w:p w14:paraId="37789434" w14:textId="77777777" w:rsidR="00336F29" w:rsidRDefault="00336F29" w:rsidP="00784E10">
                  <w:pPr>
                    <w:pStyle w:val="Heading6"/>
                    <w:rPr>
                      <w:rFonts w:asciiTheme="minorHAnsi" w:hAnsiTheme="minorHAnsi" w:cstheme="minorHAnsi"/>
                    </w:rPr>
                  </w:pPr>
                  <w:r w:rsidRPr="001C1939">
                    <w:rPr>
                      <w:rFonts w:asciiTheme="minorHAnsi" w:hAnsiTheme="minorHAnsi" w:cstheme="minorHAnsi"/>
                    </w:rPr>
                    <w:t>R E T U R N I N G   T H I S   F O R M</w:t>
                  </w:r>
                </w:p>
                <w:p w14:paraId="00CB414A" w14:textId="77777777" w:rsidR="005744F9" w:rsidRDefault="005744F9" w:rsidP="005744F9">
                  <w:pPr>
                    <w:rPr>
                      <w:lang w:val="en-US"/>
                    </w:rPr>
                  </w:pPr>
                </w:p>
                <w:p w14:paraId="2A844C9F" w14:textId="77777777" w:rsidR="005744F9" w:rsidRDefault="005744F9" w:rsidP="005744F9">
                  <w:pPr>
                    <w:rPr>
                      <w:lang w:val="en-US"/>
                    </w:rPr>
                  </w:pPr>
                </w:p>
                <w:p w14:paraId="4022C8DF" w14:textId="165F7001" w:rsidR="005744F9" w:rsidRPr="005744F9" w:rsidRDefault="005744F9" w:rsidP="005744F9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221E1F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/>
                      <w:bCs/>
                      <w:szCs w:val="22"/>
                      <w:lang w:val="en-US"/>
                    </w:rPr>
                    <w:t>By Post:</w:t>
                  </w:r>
                  <w:r>
                    <w:rPr>
                      <w:rFonts w:ascii="Calibri" w:hAnsi="Calibri" w:cs="Calibri"/>
                      <w:b/>
                      <w:bCs/>
                      <w:szCs w:val="22"/>
                      <w:lang w:val="en-US"/>
                    </w:rPr>
                    <w:t xml:space="preserve">       </w:t>
                  </w:r>
                  <w:r w:rsidRPr="005744F9">
                    <w:rPr>
                      <w:rFonts w:ascii="Calibri" w:hAnsi="Calibri" w:cs="Calibri"/>
                      <w:bCs/>
                      <w:color w:val="221E1F"/>
                      <w:szCs w:val="22"/>
                    </w:rPr>
                    <w:t>Private &amp; Confidential</w:t>
                  </w:r>
                </w:p>
                <w:p w14:paraId="1180E1D7" w14:textId="77777777" w:rsidR="005744F9" w:rsidRP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>Mike Oliver-Brooke</w:t>
                  </w:r>
                </w:p>
                <w:p w14:paraId="1864ABE1" w14:textId="77777777" w:rsidR="005744F9" w:rsidRP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>KDYT</w:t>
                  </w:r>
                </w:p>
                <w:p w14:paraId="6922A81C" w14:textId="76C8CA81" w:rsidR="005744F9" w:rsidRP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>Youth House</w:t>
                  </w:r>
                </w:p>
                <w:p w14:paraId="71981E0C" w14:textId="77777777" w:rsidR="005744F9" w:rsidRP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>Bromsgrove Street</w:t>
                  </w:r>
                </w:p>
                <w:p w14:paraId="73C5B76E" w14:textId="77777777" w:rsidR="005744F9" w:rsidRP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 xml:space="preserve">Kidderminster </w:t>
                  </w:r>
                </w:p>
                <w:p w14:paraId="031AE795" w14:textId="26494163" w:rsid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  <w:t>DY10 1PF</w:t>
                  </w:r>
                </w:p>
                <w:p w14:paraId="635E44EF" w14:textId="32877A17" w:rsid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</w:p>
                <w:p w14:paraId="1D9896FA" w14:textId="5B279F14" w:rsidR="005744F9" w:rsidRDefault="005744F9" w:rsidP="005744F9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221E1F"/>
                      <w:szCs w:val="22"/>
                    </w:rPr>
                  </w:pPr>
                  <w:r w:rsidRPr="005744F9">
                    <w:rPr>
                      <w:rFonts w:ascii="Calibri" w:hAnsi="Calibri" w:cs="Calibri"/>
                      <w:b/>
                      <w:bCs/>
                      <w:szCs w:val="22"/>
                      <w:lang w:val="en-US"/>
                    </w:rPr>
                    <w:t xml:space="preserve">By </w:t>
                  </w:r>
                  <w:r>
                    <w:rPr>
                      <w:rFonts w:ascii="Calibri" w:hAnsi="Calibri" w:cs="Calibri"/>
                      <w:b/>
                      <w:bCs/>
                      <w:szCs w:val="22"/>
                      <w:lang w:val="en-US"/>
                    </w:rPr>
                    <w:t xml:space="preserve">Email:     </w:t>
                  </w:r>
                  <w:r w:rsidRPr="005744F9">
                    <w:rPr>
                      <w:rFonts w:ascii="Calibri" w:hAnsi="Calibri" w:cs="Calibri"/>
                      <w:szCs w:val="22"/>
                      <w:lang w:val="en-US"/>
                    </w:rPr>
                    <w:t>m.oliver-brooke@kdyt.org.uk</w:t>
                  </w:r>
                </w:p>
                <w:p w14:paraId="12638219" w14:textId="599E33C0" w:rsidR="005744F9" w:rsidRDefault="005744F9" w:rsidP="005744F9">
                  <w:pPr>
                    <w:pStyle w:val="Default"/>
                    <w:rPr>
                      <w:rFonts w:ascii="Calibri" w:hAnsi="Calibri" w:cs="Calibri"/>
                      <w:b/>
                      <w:color w:val="221E1F"/>
                      <w:sz w:val="22"/>
                      <w:szCs w:val="22"/>
                    </w:rPr>
                  </w:pPr>
                </w:p>
                <w:p w14:paraId="34EF689A" w14:textId="5F8CB628" w:rsidR="005744F9" w:rsidRDefault="005744F9" w:rsidP="005744F9">
                  <w:pPr>
                    <w:pStyle w:val="Default"/>
                    <w:rPr>
                      <w:rFonts w:ascii="Calibri" w:hAnsi="Calibri" w:cs="Calibri"/>
                      <w:b/>
                      <w:color w:val="221E1F"/>
                      <w:sz w:val="22"/>
                      <w:szCs w:val="22"/>
                    </w:rPr>
                  </w:pPr>
                </w:p>
                <w:p w14:paraId="2E74B7C9" w14:textId="4EBB6FF6" w:rsid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</w:p>
                <w:p w14:paraId="07C31753" w14:textId="62626E4B" w:rsidR="005744F9" w:rsidRDefault="005744F9" w:rsidP="005744F9">
                  <w:pPr>
                    <w:pStyle w:val="Default"/>
                    <w:ind w:left="1080"/>
                    <w:rPr>
                      <w:rFonts w:ascii="Calibri" w:hAnsi="Calibri" w:cs="Calibri"/>
                      <w:bCs/>
                      <w:color w:val="221E1F"/>
                      <w:sz w:val="22"/>
                      <w:szCs w:val="22"/>
                    </w:rPr>
                  </w:pPr>
                </w:p>
                <w:p w14:paraId="7F11E2C8" w14:textId="1094761F" w:rsidR="005744F9" w:rsidRPr="005744F9" w:rsidRDefault="005744F9" w:rsidP="005744F9">
                  <w:pPr>
                    <w:rPr>
                      <w:lang w:val="en-US"/>
                    </w:rPr>
                  </w:pPr>
                </w:p>
              </w:tc>
            </w:tr>
            <w:tr w:rsidR="00336F29" w:rsidRPr="001C1939" w14:paraId="2345D87C" w14:textId="77777777" w:rsidTr="005744F9">
              <w:tblPrEx>
                <w:shd w:val="clear" w:color="auto" w:fill="auto"/>
              </w:tblPrEx>
              <w:trPr>
                <w:cantSplit/>
                <w:trHeight w:val="324"/>
              </w:trPr>
              <w:tc>
                <w:tcPr>
                  <w:tcW w:w="4749" w:type="dxa"/>
                  <w:shd w:val="clear" w:color="auto" w:fill="C6D9F1"/>
                  <w:vAlign w:val="center"/>
                </w:tcPr>
                <w:p w14:paraId="6E1799FE" w14:textId="26A2D552" w:rsidR="005744F9" w:rsidRPr="005744F9" w:rsidRDefault="005744F9" w:rsidP="005744F9">
                  <w:pPr>
                    <w:pStyle w:val="Default"/>
                    <w:rPr>
                      <w:rFonts w:asciiTheme="minorHAnsi" w:hAnsiTheme="minorHAnsi" w:cstheme="minorHAnsi"/>
                      <w:bCs/>
                      <w:color w:val="221E1F"/>
                      <w:sz w:val="22"/>
                      <w:szCs w:val="22"/>
                    </w:rPr>
                  </w:pPr>
                </w:p>
              </w:tc>
              <w:tc>
                <w:tcPr>
                  <w:tcW w:w="4225" w:type="dxa"/>
                  <w:shd w:val="clear" w:color="auto" w:fill="C6D9F1"/>
                </w:tcPr>
                <w:p w14:paraId="448E5453" w14:textId="77777777" w:rsidR="00E6009B" w:rsidRPr="001C1939" w:rsidRDefault="00E6009B" w:rsidP="00784E10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color w:val="221E1F"/>
                      <w:sz w:val="22"/>
                      <w:szCs w:val="22"/>
                    </w:rPr>
                  </w:pPr>
                </w:p>
              </w:tc>
            </w:tr>
          </w:tbl>
          <w:p w14:paraId="498EC8D7" w14:textId="77777777" w:rsidR="00F41F7D" w:rsidRPr="001C1939" w:rsidRDefault="00F41F7D" w:rsidP="00B75E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</w:p>
        </w:tc>
      </w:tr>
    </w:tbl>
    <w:p w14:paraId="0D8E8DF4" w14:textId="77777777" w:rsidR="00E7579C" w:rsidRPr="001C1939" w:rsidRDefault="00E7579C" w:rsidP="00E7579C">
      <w:pPr>
        <w:rPr>
          <w:rFonts w:asciiTheme="minorHAnsi" w:hAnsiTheme="minorHAnsi" w:cstheme="minorHAnsi"/>
        </w:rPr>
      </w:pPr>
    </w:p>
    <w:sectPr w:rsidR="00E7579C" w:rsidRPr="001C1939" w:rsidSect="003A4068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CDD" w14:textId="77777777" w:rsidR="0015314A" w:rsidRDefault="0015314A">
      <w:r>
        <w:separator/>
      </w:r>
    </w:p>
  </w:endnote>
  <w:endnote w:type="continuationSeparator" w:id="0">
    <w:p w14:paraId="67B1A5E0" w14:textId="77777777" w:rsidR="0015314A" w:rsidRDefault="001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74BA" w14:textId="77777777" w:rsidR="0015314A" w:rsidRDefault="0015314A">
      <w:r>
        <w:separator/>
      </w:r>
    </w:p>
  </w:footnote>
  <w:footnote w:type="continuationSeparator" w:id="0">
    <w:p w14:paraId="11519BAD" w14:textId="77777777" w:rsidR="0015314A" w:rsidRDefault="0015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75F" w14:textId="65D2E39E" w:rsidR="00F41F7D" w:rsidRDefault="00356A5D" w:rsidP="00CE5228">
    <w:pPr>
      <w:pStyle w:val="Header"/>
      <w:tabs>
        <w:tab w:val="left" w:pos="4860"/>
        <w:tab w:val="center" w:pos="5652"/>
      </w:tabs>
      <w:jc w:val="center"/>
    </w:pPr>
    <w:r>
      <w:rPr>
        <w:noProof/>
      </w:rPr>
      <w:drawing>
        <wp:inline distT="0" distB="0" distL="0" distR="0" wp14:anchorId="40550B52" wp14:editId="254F1484">
          <wp:extent cx="2667000" cy="923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54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F"/>
    <w:rsid w:val="00003733"/>
    <w:rsid w:val="00011B66"/>
    <w:rsid w:val="0006785A"/>
    <w:rsid w:val="00080266"/>
    <w:rsid w:val="000A2D64"/>
    <w:rsid w:val="000B3812"/>
    <w:rsid w:val="000B3CC2"/>
    <w:rsid w:val="00105FDD"/>
    <w:rsid w:val="001234B7"/>
    <w:rsid w:val="00125DB4"/>
    <w:rsid w:val="0015314A"/>
    <w:rsid w:val="001B2538"/>
    <w:rsid w:val="001C1939"/>
    <w:rsid w:val="001C1B05"/>
    <w:rsid w:val="001D20E9"/>
    <w:rsid w:val="001D5DE7"/>
    <w:rsid w:val="00200786"/>
    <w:rsid w:val="00222BB3"/>
    <w:rsid w:val="00227B2F"/>
    <w:rsid w:val="00241E90"/>
    <w:rsid w:val="00245B05"/>
    <w:rsid w:val="00265CA3"/>
    <w:rsid w:val="00287179"/>
    <w:rsid w:val="002A2A6B"/>
    <w:rsid w:val="002A51C3"/>
    <w:rsid w:val="002C1E05"/>
    <w:rsid w:val="002C5C6D"/>
    <w:rsid w:val="002C6C3D"/>
    <w:rsid w:val="00315C02"/>
    <w:rsid w:val="00336F29"/>
    <w:rsid w:val="00341FD0"/>
    <w:rsid w:val="003464C1"/>
    <w:rsid w:val="003537DC"/>
    <w:rsid w:val="00356A5D"/>
    <w:rsid w:val="00390FEF"/>
    <w:rsid w:val="003A4068"/>
    <w:rsid w:val="003B7771"/>
    <w:rsid w:val="003C3717"/>
    <w:rsid w:val="003D16F4"/>
    <w:rsid w:val="003F0A2D"/>
    <w:rsid w:val="004063E8"/>
    <w:rsid w:val="00406F26"/>
    <w:rsid w:val="0041572C"/>
    <w:rsid w:val="004354C7"/>
    <w:rsid w:val="00444A41"/>
    <w:rsid w:val="00445352"/>
    <w:rsid w:val="00452811"/>
    <w:rsid w:val="00466B37"/>
    <w:rsid w:val="00475DBD"/>
    <w:rsid w:val="0047754E"/>
    <w:rsid w:val="004C02BA"/>
    <w:rsid w:val="00503EAE"/>
    <w:rsid w:val="005055A2"/>
    <w:rsid w:val="00517D19"/>
    <w:rsid w:val="00533D70"/>
    <w:rsid w:val="00550762"/>
    <w:rsid w:val="00566965"/>
    <w:rsid w:val="005744F9"/>
    <w:rsid w:val="0057696B"/>
    <w:rsid w:val="005846E5"/>
    <w:rsid w:val="00594E1D"/>
    <w:rsid w:val="005971C3"/>
    <w:rsid w:val="005A54CC"/>
    <w:rsid w:val="005A6D25"/>
    <w:rsid w:val="005B52F2"/>
    <w:rsid w:val="005B6816"/>
    <w:rsid w:val="005E3646"/>
    <w:rsid w:val="005E63E5"/>
    <w:rsid w:val="005F1BF1"/>
    <w:rsid w:val="00600558"/>
    <w:rsid w:val="00607166"/>
    <w:rsid w:val="00617638"/>
    <w:rsid w:val="00622741"/>
    <w:rsid w:val="0063052B"/>
    <w:rsid w:val="00656310"/>
    <w:rsid w:val="006666DF"/>
    <w:rsid w:val="00672638"/>
    <w:rsid w:val="00695417"/>
    <w:rsid w:val="006F38AB"/>
    <w:rsid w:val="00725114"/>
    <w:rsid w:val="00757387"/>
    <w:rsid w:val="00757DAC"/>
    <w:rsid w:val="00764CF9"/>
    <w:rsid w:val="007666F6"/>
    <w:rsid w:val="00773FD0"/>
    <w:rsid w:val="007818FD"/>
    <w:rsid w:val="00784E10"/>
    <w:rsid w:val="007A2955"/>
    <w:rsid w:val="007D2E2A"/>
    <w:rsid w:val="007D6B27"/>
    <w:rsid w:val="007E69C8"/>
    <w:rsid w:val="00812F91"/>
    <w:rsid w:val="008337C7"/>
    <w:rsid w:val="00835BA6"/>
    <w:rsid w:val="00843255"/>
    <w:rsid w:val="00847F51"/>
    <w:rsid w:val="00861812"/>
    <w:rsid w:val="00865052"/>
    <w:rsid w:val="00871EB3"/>
    <w:rsid w:val="0088324F"/>
    <w:rsid w:val="00883CC4"/>
    <w:rsid w:val="00890656"/>
    <w:rsid w:val="008D14E0"/>
    <w:rsid w:val="008D54B9"/>
    <w:rsid w:val="008F2043"/>
    <w:rsid w:val="00904A76"/>
    <w:rsid w:val="00912129"/>
    <w:rsid w:val="00941675"/>
    <w:rsid w:val="0094536E"/>
    <w:rsid w:val="009553C0"/>
    <w:rsid w:val="00961E54"/>
    <w:rsid w:val="00963FED"/>
    <w:rsid w:val="009C313D"/>
    <w:rsid w:val="009C5DEF"/>
    <w:rsid w:val="009C6AC3"/>
    <w:rsid w:val="009C6E6E"/>
    <w:rsid w:val="009E489C"/>
    <w:rsid w:val="00A82D2B"/>
    <w:rsid w:val="00AB1C17"/>
    <w:rsid w:val="00AE5159"/>
    <w:rsid w:val="00AF10BB"/>
    <w:rsid w:val="00B04C45"/>
    <w:rsid w:val="00B05570"/>
    <w:rsid w:val="00B2372C"/>
    <w:rsid w:val="00B43D33"/>
    <w:rsid w:val="00B722F3"/>
    <w:rsid w:val="00B75EF1"/>
    <w:rsid w:val="00B855FB"/>
    <w:rsid w:val="00B95499"/>
    <w:rsid w:val="00B95EF0"/>
    <w:rsid w:val="00BC3A0C"/>
    <w:rsid w:val="00C21DE0"/>
    <w:rsid w:val="00C86A2F"/>
    <w:rsid w:val="00C90BF0"/>
    <w:rsid w:val="00CC4D5E"/>
    <w:rsid w:val="00CE5228"/>
    <w:rsid w:val="00CF6B07"/>
    <w:rsid w:val="00D82399"/>
    <w:rsid w:val="00D83E6A"/>
    <w:rsid w:val="00DA04F5"/>
    <w:rsid w:val="00DA3362"/>
    <w:rsid w:val="00DB765B"/>
    <w:rsid w:val="00DD77DA"/>
    <w:rsid w:val="00DF406C"/>
    <w:rsid w:val="00E6009B"/>
    <w:rsid w:val="00E7579C"/>
    <w:rsid w:val="00EA1577"/>
    <w:rsid w:val="00EA59DE"/>
    <w:rsid w:val="00EE0F5B"/>
    <w:rsid w:val="00EE28BF"/>
    <w:rsid w:val="00F0742B"/>
    <w:rsid w:val="00F1320D"/>
    <w:rsid w:val="00F41F7D"/>
    <w:rsid w:val="00F974B0"/>
    <w:rsid w:val="00FB1DBD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6C6B685"/>
  <w15:chartTrackingRefBased/>
  <w15:docId w15:val="{EBCEEFE0-F0B8-4A3F-8744-C3AD1FE1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6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A40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4068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3A4068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3A4068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3A4068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A4068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3A4068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3A4068"/>
    <w:rPr>
      <w:sz w:val="24"/>
    </w:rPr>
  </w:style>
  <w:style w:type="paragraph" w:styleId="Footer">
    <w:name w:val="footer"/>
    <w:basedOn w:val="Normal"/>
    <w:link w:val="FooterChar"/>
    <w:uiPriority w:val="99"/>
    <w:rsid w:val="003A4068"/>
    <w:pPr>
      <w:tabs>
        <w:tab w:val="center" w:pos="4860"/>
        <w:tab w:val="right" w:pos="9900"/>
      </w:tabs>
    </w:pPr>
    <w:rPr>
      <w:sz w:val="18"/>
      <w:lang w:val="x-none"/>
    </w:rPr>
  </w:style>
  <w:style w:type="paragraph" w:customStyle="1" w:styleId="FooterTopBorder">
    <w:name w:val="Footer Top Border"/>
    <w:basedOn w:val="Footer"/>
    <w:rsid w:val="003A4068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3A4068"/>
    <w:pPr>
      <w:tabs>
        <w:tab w:val="center" w:pos="4320"/>
        <w:tab w:val="right" w:pos="8640"/>
      </w:tabs>
    </w:pPr>
    <w:rPr>
      <w:b/>
      <w:lang w:val="x-none"/>
    </w:rPr>
  </w:style>
  <w:style w:type="paragraph" w:customStyle="1" w:styleId="Header1">
    <w:name w:val="Header 1"/>
    <w:basedOn w:val="Heading1"/>
    <w:next w:val="Normal"/>
    <w:rsid w:val="003A4068"/>
    <w:pPr>
      <w:spacing w:before="40"/>
    </w:pPr>
  </w:style>
  <w:style w:type="paragraph" w:customStyle="1" w:styleId="Header2">
    <w:name w:val="Header 2"/>
    <w:basedOn w:val="Header1"/>
    <w:next w:val="NormalIndent"/>
    <w:rsid w:val="003A4068"/>
    <w:rPr>
      <w:sz w:val="24"/>
    </w:rPr>
  </w:style>
  <w:style w:type="paragraph" w:styleId="NormalIndent">
    <w:name w:val="Normal Indent"/>
    <w:basedOn w:val="Normal"/>
    <w:semiHidden/>
    <w:rsid w:val="003A4068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3A4068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3A4068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3A4068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3A4068"/>
    <w:pPr>
      <w:ind w:left="1701"/>
    </w:pPr>
  </w:style>
  <w:style w:type="character" w:styleId="PageNumber">
    <w:name w:val="page number"/>
    <w:basedOn w:val="DefaultParagraphFont"/>
    <w:semiHidden/>
    <w:rsid w:val="003A4068"/>
  </w:style>
  <w:style w:type="paragraph" w:customStyle="1" w:styleId="Default">
    <w:name w:val="Default"/>
    <w:rsid w:val="003A40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3A4068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rsid w:val="003A4068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sid w:val="003A4068"/>
    <w:rPr>
      <w:color w:val="0000FF"/>
      <w:u w:val="single"/>
    </w:rPr>
  </w:style>
  <w:style w:type="character" w:styleId="FollowedHyperlink">
    <w:name w:val="FollowedHyperlink"/>
    <w:semiHidden/>
    <w:rsid w:val="003A4068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D20E9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2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052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600558"/>
    <w:rPr>
      <w:rFonts w:ascii="Arial" w:hAnsi="Arial"/>
      <w:b/>
      <w:sz w:val="22"/>
      <w:szCs w:val="24"/>
      <w:lang w:eastAsia="en-US"/>
    </w:rPr>
  </w:style>
  <w:style w:type="table" w:styleId="TableGrid">
    <w:name w:val="Table Grid"/>
    <w:basedOn w:val="TableNormal"/>
    <w:rsid w:val="00B7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oliver-brooke@kdy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0</TotalTime>
  <Pages>9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Mike KDYT</cp:lastModifiedBy>
  <cp:revision>2</cp:revision>
  <cp:lastPrinted>2021-05-12T12:08:00Z</cp:lastPrinted>
  <dcterms:created xsi:type="dcterms:W3CDTF">2022-12-22T11:07:00Z</dcterms:created>
  <dcterms:modified xsi:type="dcterms:W3CDTF">2022-12-22T11:07:00Z</dcterms:modified>
</cp:coreProperties>
</file>